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243"/>
        <w:gridCol w:w="117"/>
        <w:gridCol w:w="693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32A0C682" w:rsidR="00102E40" w:rsidRPr="00314630" w:rsidRDefault="006F6D1A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02E40">
                  <w:rPr>
                    <w:lang w:val="pt-BR"/>
                  </w:rPr>
                  <w:t>JCA-AHF-</w:t>
                </w:r>
                <w:r w:rsidR="003C38B0">
                  <w:rPr>
                    <w:lang w:val="pt-BR"/>
                  </w:rPr>
                  <w:t>399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102E40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  <w:gridSpan w:val="2"/>
              </w:tcPr>
              <w:p w14:paraId="1DB7D93A" w14:textId="5813C4AE" w:rsidR="00102E40" w:rsidRPr="0037415F" w:rsidRDefault="00102E40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2"/>
          </w:tcPr>
          <w:p w14:paraId="31155891" w14:textId="5D19C79D" w:rsidR="00102E40" w:rsidRPr="0037415F" w:rsidRDefault="006F6D1A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C731C">
                  <w:t>E-meeting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C731C">
                  <w:t>21 May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6F6D1A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02E40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0AE4F968" w:rsidR="00102E40" w:rsidRDefault="004B68CA" w:rsidP="00102E40">
                <w:r>
                  <w:t>Chairman of JCA-AHF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D585A71" w:rsidR="00102E40" w:rsidRPr="0037415F" w:rsidRDefault="006F6D1A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B68CA">
                  <w:t>Draft report of joint JCA-AHF and ITU-T Q26/16 e-meeting, 21 May 2020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Admi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2D691735" w:rsidR="00102E40" w:rsidRPr="00B4174C" w:rsidRDefault="004B68CA" w:rsidP="00102E40">
                <w:r>
                  <w:t>Admin</w:t>
                </w:r>
              </w:p>
            </w:tc>
          </w:sdtContent>
        </w:sdt>
      </w:tr>
      <w:bookmarkEnd w:id="0"/>
      <w:bookmarkEnd w:id="10"/>
      <w:tr w:rsidR="00102E40" w:rsidRPr="00E354DC" w14:paraId="54FDCF36" w14:textId="77777777" w:rsidTr="004B68C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243" w:type="dxa"/>
            <w:tcBorders>
              <w:top w:val="single" w:sz="6" w:space="0" w:color="auto"/>
              <w:bottom w:val="single" w:sz="6" w:space="0" w:color="auto"/>
            </w:tcBorders>
          </w:tcPr>
          <w:p w14:paraId="3B8DDD8B" w14:textId="35DCD5B9" w:rsidR="00102E40" w:rsidRDefault="006F6D1A" w:rsidP="004B68CA"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4B68CA" w:rsidRPr="004B68CA">
                  <w:rPr>
                    <w:lang w:eastAsia="zh-CN"/>
                  </w:rPr>
                  <w:t xml:space="preserve">Andrea Saks </w:t>
                </w:r>
                <w:r w:rsidR="004B68CA">
                  <w:rPr>
                    <w:lang w:eastAsia="zh-CN"/>
                  </w:rPr>
                  <w:br/>
                </w:r>
                <w:r w:rsidR="004B68CA" w:rsidRPr="004B68CA">
                  <w:rPr>
                    <w:lang w:eastAsia="zh-CN"/>
                  </w:rPr>
                  <w:t>Chairman of JCA-AHF</w:t>
                </w:r>
                <w:r w:rsidR="004B68CA">
                  <w:rPr>
                    <w:lang w:eastAsia="zh-CN"/>
                  </w:rPr>
                  <w:br/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837531155"/>
                <w:placeholder>
                  <w:docPart w:val="8B8E88AABCC640A48FAAE732A978DD7D"/>
                </w:placeholder>
              </w:sdtPr>
              <w:sdtEndPr/>
              <w:sdtContent>
                <w:tc>
                  <w:tcPr>
                    <w:tcW w:w="4496" w:type="dxa"/>
                    <w:gridSpan w:val="3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005E7558" w:rsidR="00102E40" w:rsidRPr="00E354DC" w:rsidRDefault="004B68CA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F55F14">
                      <w:rPr>
                        <w:lang w:val="en-US" w:eastAsia="zh-CN"/>
                      </w:rPr>
                      <w:t>+44 1242 820 800</w:t>
                    </w:r>
                    <w:r>
                      <w:rPr>
                        <w:lang w:val="pt-BR"/>
                      </w:rPr>
                      <w:br/>
                      <w:t xml:space="preserve">Fax: </w:t>
                    </w:r>
                    <w:r w:rsidRPr="00F55F14">
                      <w:rPr>
                        <w:lang w:val="en-US" w:eastAsia="zh-CN"/>
                      </w:rPr>
                      <w:t>+44 1242 821 171</w:t>
                    </w:r>
                    <w:r w:rsidRPr="00E354DC">
                      <w:rPr>
                        <w:lang w:val="pt-BR"/>
                      </w:rPr>
                      <w:br/>
                      <w:t xml:space="preserve">E-mail: </w:t>
                    </w:r>
                    <w:hyperlink r:id="rId12" w:history="1">
                      <w:r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1670152" w:rsidR="0089088E" w:rsidRDefault="006F6D1A" w:rsidP="00A4542F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B68CA">
                  <w:t>JCA-AHF; accessibility; report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64A4ECA9" w:rsidR="0089088E" w:rsidRDefault="004B68CA" w:rsidP="00A4542F">
                <w:r>
                  <w:t>This document provides the draft report of joint JCA-AHF and ITU-T Q26/16 meeting (virtual, 21 May 2020).</w:t>
                </w:r>
              </w:p>
            </w:tc>
          </w:sdtContent>
        </w:sdt>
      </w:tr>
    </w:tbl>
    <w:p w14:paraId="4C92E238" w14:textId="77777777" w:rsidR="00F62AF8" w:rsidRDefault="00F62AF8" w:rsidP="00F62AF8">
      <w:pPr>
        <w:overflowPunct w:val="0"/>
        <w:autoSpaceDE w:val="0"/>
        <w:autoSpaceDN w:val="0"/>
        <w:adjustRightInd w:val="0"/>
        <w:textAlignment w:val="baseline"/>
      </w:pPr>
      <w:r w:rsidRPr="00C854B9">
        <w:t xml:space="preserve">Related </w:t>
      </w:r>
      <w:r>
        <w:t xml:space="preserve">links </w:t>
      </w:r>
    </w:p>
    <w:p w14:paraId="39FD52DD" w14:textId="77777777" w:rsidR="00F62AF8" w:rsidRPr="00360042" w:rsidRDefault="006F6D1A" w:rsidP="00F62AF8">
      <w:pPr>
        <w:pStyle w:val="ListParagraph"/>
        <w:numPr>
          <w:ilvl w:val="0"/>
          <w:numId w:val="13"/>
        </w:numPr>
        <w:rPr>
          <w:lang w:val="en-US"/>
        </w:rPr>
      </w:pPr>
      <w:hyperlink r:id="rId13" w:history="1">
        <w:r w:rsidR="00F62AF8" w:rsidRPr="00355C08">
          <w:rPr>
            <w:rStyle w:val="Hyperlink"/>
            <w:rFonts w:ascii="Times New Roman" w:hAnsi="Times New Roman"/>
            <w:lang w:val="en-US"/>
          </w:rPr>
          <w:t>JCA-AHF webpage</w:t>
        </w:r>
      </w:hyperlink>
      <w:r w:rsidR="00F62AF8" w:rsidRPr="00360042">
        <w:rPr>
          <w:lang w:val="en-US"/>
        </w:rPr>
        <w:t xml:space="preserve"> </w:t>
      </w:r>
    </w:p>
    <w:p w14:paraId="4660BDEE" w14:textId="6D01E2F3" w:rsidR="00F62AF8" w:rsidRPr="00360042" w:rsidRDefault="006F6D1A" w:rsidP="00F62AF8">
      <w:pPr>
        <w:pStyle w:val="ListParagraph"/>
        <w:numPr>
          <w:ilvl w:val="0"/>
          <w:numId w:val="13"/>
        </w:numPr>
        <w:rPr>
          <w:lang w:val="en-US"/>
        </w:rPr>
      </w:pPr>
      <w:hyperlink r:id="rId14" w:history="1">
        <w:r w:rsidR="00F62AF8" w:rsidRPr="00355C08">
          <w:rPr>
            <w:rStyle w:val="Hyperlink"/>
            <w:rFonts w:ascii="Times New Roman" w:hAnsi="Times New Roman"/>
            <w:lang w:val="en-US"/>
          </w:rPr>
          <w:t>Meeting documents page</w:t>
        </w:r>
      </w:hyperlink>
    </w:p>
    <w:p w14:paraId="08631E8B" w14:textId="77777777" w:rsidR="00F62AF8" w:rsidRPr="00CC7311" w:rsidRDefault="00F62AF8" w:rsidP="001C04D6">
      <w:pPr>
        <w:pStyle w:val="Heading1forreport"/>
      </w:pPr>
      <w:r w:rsidRPr="00CC7311">
        <w:t xml:space="preserve">Opening of the meeting </w:t>
      </w:r>
    </w:p>
    <w:p w14:paraId="5D976E1F" w14:textId="152BC265" w:rsidR="00F62AF8" w:rsidRPr="00C854B9" w:rsidRDefault="00F62AF8" w:rsidP="00F62AF8">
      <w:r w:rsidRPr="00C854B9">
        <w:t xml:space="preserve">The </w:t>
      </w:r>
      <w:r>
        <w:t>joint</w:t>
      </w:r>
      <w:r w:rsidR="004B22B6">
        <w:t xml:space="preserve"> </w:t>
      </w:r>
      <w:r w:rsidRPr="00C854B9">
        <w:t xml:space="preserve">JCA-AHF </w:t>
      </w:r>
      <w:r w:rsidR="004B22B6">
        <w:t>and ITU-T Q26/16 e-</w:t>
      </w:r>
      <w:r w:rsidRPr="00C854B9">
        <w:t xml:space="preserve">meeting was held </w:t>
      </w:r>
      <w:r w:rsidR="004B22B6">
        <w:t xml:space="preserve">on 21 May 2020 </w:t>
      </w:r>
      <w:r>
        <w:t>chaired by Ms Andrea Saks (USA), JCA-AHF Chairman. Th</w:t>
      </w:r>
      <w:r w:rsidR="004B22B6">
        <w:t>is</w:t>
      </w:r>
      <w:r>
        <w:t xml:space="preserve"> meeting was collocated </w:t>
      </w:r>
      <w:r w:rsidRPr="00C854B9">
        <w:t>with the Rapporteur meeting of Q26/16 (</w:t>
      </w:r>
      <w:r w:rsidR="004B22B6">
        <w:t xml:space="preserve">18 </w:t>
      </w:r>
      <w:r w:rsidR="006A0844">
        <w:t>- 21</w:t>
      </w:r>
      <w:r w:rsidR="004B22B6">
        <w:t xml:space="preserve"> May</w:t>
      </w:r>
      <w:r w:rsidRPr="00C854B9">
        <w:t xml:space="preserve"> 20</w:t>
      </w:r>
      <w:r w:rsidR="004B22B6">
        <w:t>20</w:t>
      </w:r>
      <w:r w:rsidRPr="00C854B9">
        <w:t>)</w:t>
      </w:r>
      <w:r w:rsidR="004B22B6">
        <w:t xml:space="preserve"> which</w:t>
      </w:r>
      <w:r w:rsidR="00865F2D">
        <w:t xml:space="preserve"> was held also virtually.</w:t>
      </w:r>
      <w:r w:rsidR="00090E58">
        <w:t xml:space="preserve"> Ms Lidia Best, G3ict and UK National Association of Deafened People (NADP) took role of the remote moderator </w:t>
      </w:r>
      <w:r w:rsidR="00CE2B66">
        <w:t>by</w:t>
      </w:r>
      <w:r w:rsidR="00090E58">
        <w:t xml:space="preserve"> reading texts in Chat Box of the remote participation tool. </w:t>
      </w:r>
      <w:r w:rsidR="004D64CF">
        <w:t xml:space="preserve">The first 30 minutes were devoted to finalizing the planned Q26/16 work. </w:t>
      </w:r>
      <w:r w:rsidR="00AA11DC">
        <w:t xml:space="preserve">The list of participants is available on JCA-AHF </w:t>
      </w:r>
      <w:hyperlink r:id="rId15" w:history="1">
        <w:r w:rsidR="00AA11DC" w:rsidRPr="00A817C6">
          <w:rPr>
            <w:rStyle w:val="Hyperlink"/>
            <w:rFonts w:ascii="Times New Roman" w:hAnsi="Times New Roman"/>
          </w:rPr>
          <w:t xml:space="preserve">Document </w:t>
        </w:r>
        <w:r w:rsidR="00A817C6" w:rsidRPr="00A817C6">
          <w:rPr>
            <w:rStyle w:val="Hyperlink"/>
            <w:rFonts w:ascii="Times New Roman" w:hAnsi="Times New Roman"/>
          </w:rPr>
          <w:t>396</w:t>
        </w:r>
      </w:hyperlink>
      <w:r w:rsidR="00A817C6">
        <w:t>.</w:t>
      </w:r>
      <w:r w:rsidR="00865F2D">
        <w:t xml:space="preserve"> </w:t>
      </w:r>
    </w:p>
    <w:p w14:paraId="15687AE0" w14:textId="77777777" w:rsidR="00F62AF8" w:rsidRPr="00CC7311" w:rsidRDefault="00F62AF8" w:rsidP="001C04D6">
      <w:pPr>
        <w:pStyle w:val="Heading1forreport"/>
      </w:pPr>
      <w:r w:rsidRPr="00865F2D">
        <w:t>Approval</w:t>
      </w:r>
      <w:r w:rsidRPr="00CC7311">
        <w:t xml:space="preserve"> of </w:t>
      </w:r>
      <w:r w:rsidRPr="00865F2D">
        <w:t>the</w:t>
      </w:r>
      <w:r w:rsidRPr="00CC7311">
        <w:t xml:space="preserve"> agenda</w:t>
      </w:r>
    </w:p>
    <w:p w14:paraId="643E8E28" w14:textId="730AF32E" w:rsidR="00F62AF8" w:rsidRPr="0061344F" w:rsidRDefault="00F62AF8" w:rsidP="00F62AF8">
      <w:r w:rsidRPr="0061344F">
        <w:t>The Chairman introduced</w:t>
      </w:r>
      <w:r>
        <w:t xml:space="preserve"> the draft JCA-AHF meeting agenda and document allocation as contained in JCA-AHF </w:t>
      </w:r>
      <w:hyperlink r:id="rId16" w:history="1">
        <w:r w:rsidRPr="00CE2B66">
          <w:rPr>
            <w:rStyle w:val="Hyperlink"/>
            <w:rFonts w:ascii="Times New Roman" w:hAnsi="Times New Roman"/>
          </w:rPr>
          <w:t>Document 3</w:t>
        </w:r>
        <w:r w:rsidR="00865F2D" w:rsidRPr="00CE2B66">
          <w:rPr>
            <w:rStyle w:val="Hyperlink"/>
            <w:rFonts w:ascii="Times New Roman" w:hAnsi="Times New Roman"/>
          </w:rPr>
          <w:t>94</w:t>
        </w:r>
      </w:hyperlink>
      <w:r>
        <w:t>. It was approved</w:t>
      </w:r>
      <w:r w:rsidR="00865F2D">
        <w:t xml:space="preserve"> without substantive changes.</w:t>
      </w:r>
      <w:r>
        <w:t xml:space="preserve"> </w:t>
      </w:r>
    </w:p>
    <w:p w14:paraId="4EE089DE" w14:textId="77777777" w:rsidR="00F62AF8" w:rsidRPr="00CC7311" w:rsidRDefault="00F62AF8" w:rsidP="001C04D6">
      <w:pPr>
        <w:pStyle w:val="Heading1forreport"/>
      </w:pPr>
      <w:r w:rsidRPr="00CC7311">
        <w:t>Approval of the last JCA-AHF meeting report</w:t>
      </w:r>
    </w:p>
    <w:p w14:paraId="1715F4B9" w14:textId="15392561" w:rsidR="00F62AF8" w:rsidRDefault="00F62AF8" w:rsidP="00F62AF8">
      <w:r w:rsidRPr="00B83FEE">
        <w:t xml:space="preserve">The Chairman </w:t>
      </w:r>
      <w:r>
        <w:t>introduced the last JCA-AHF meeting (1</w:t>
      </w:r>
      <w:r w:rsidR="00865F2D">
        <w:t>0</w:t>
      </w:r>
      <w:r>
        <w:t xml:space="preserve"> </w:t>
      </w:r>
      <w:r w:rsidR="00865F2D">
        <w:t>October</w:t>
      </w:r>
      <w:r>
        <w:t xml:space="preserve"> 201</w:t>
      </w:r>
      <w:r w:rsidR="00865F2D">
        <w:t>9</w:t>
      </w:r>
      <w:r>
        <w:t xml:space="preserve">) report (JCA-AHF </w:t>
      </w:r>
      <w:hyperlink r:id="rId17" w:history="1">
        <w:r w:rsidRPr="00865F2D">
          <w:rPr>
            <w:rStyle w:val="Hyperlink"/>
            <w:rFonts w:ascii="Times New Roman" w:hAnsi="Times New Roman"/>
          </w:rPr>
          <w:t>Document 3</w:t>
        </w:r>
        <w:r w:rsidR="00865F2D" w:rsidRPr="00865F2D">
          <w:rPr>
            <w:rStyle w:val="Hyperlink"/>
            <w:rFonts w:ascii="Times New Roman" w:hAnsi="Times New Roman"/>
          </w:rPr>
          <w:t>88</w:t>
        </w:r>
      </w:hyperlink>
      <w:r>
        <w:t xml:space="preserve">), and the report was approved </w:t>
      </w:r>
      <w:r w:rsidR="00687063">
        <w:t>by the JCA-AHF after the corrections of some spelling mistakes</w:t>
      </w:r>
      <w:r w:rsidR="00EB6916">
        <w:t>.</w:t>
      </w:r>
    </w:p>
    <w:p w14:paraId="7B596C13" w14:textId="6E23FE1E" w:rsidR="00865F2D" w:rsidRDefault="00865F2D" w:rsidP="001C04D6">
      <w:pPr>
        <w:pStyle w:val="Heading1forreport"/>
      </w:pPr>
      <w:r>
        <w:t xml:space="preserve">Candidate of new JCA-AHF </w:t>
      </w:r>
      <w:r w:rsidR="00DD5E20">
        <w:t>c</w:t>
      </w:r>
      <w:r>
        <w:t>o-Vice</w:t>
      </w:r>
      <w:r w:rsidR="00625FDE">
        <w:t xml:space="preserve"> </w:t>
      </w:r>
      <w:r>
        <w:t xml:space="preserve">Chair – Lidia Best, </w:t>
      </w:r>
      <w:r w:rsidRPr="00BB56EA">
        <w:t>UK National Association of Deafened People</w:t>
      </w:r>
      <w:r>
        <w:t xml:space="preserve"> (NADP)</w:t>
      </w:r>
      <w:r w:rsidR="004D64CF">
        <w:t>, and G3ict</w:t>
      </w:r>
    </w:p>
    <w:p w14:paraId="40C5048E" w14:textId="4C15A6A5" w:rsidR="00625FDE" w:rsidRDefault="00625FDE" w:rsidP="00625FDE">
      <w:r>
        <w:t xml:space="preserve">The Chairman </w:t>
      </w:r>
      <w:r w:rsidR="00DD5E20">
        <w:t xml:space="preserve">introduced </w:t>
      </w:r>
      <w:r w:rsidR="0007790B">
        <w:t xml:space="preserve">Ms </w:t>
      </w:r>
      <w:r w:rsidR="00DD5E20">
        <w:t xml:space="preserve">Best as a candidate for a new co-Vice Chair of JCA-AHF. It was approved by the JCA-AHF meeting.    </w:t>
      </w:r>
    </w:p>
    <w:p w14:paraId="37282C7D" w14:textId="4852FD74" w:rsidR="00780219" w:rsidRDefault="00780219" w:rsidP="001C04D6">
      <w:pPr>
        <w:pStyle w:val="Heading1forreport"/>
      </w:pPr>
      <w:r>
        <w:lastRenderedPageBreak/>
        <w:t>Sign Language Interpretation</w:t>
      </w:r>
      <w:r w:rsidR="001A3E80">
        <w:t xml:space="preserve"> (SLI) during the Covid-19 crisis</w:t>
      </w:r>
    </w:p>
    <w:p w14:paraId="10619DE5" w14:textId="0E8383B8" w:rsidR="00780219" w:rsidRDefault="00780219" w:rsidP="00780219">
      <w:r>
        <w:t>Mr Oliver Pouliot from Overseas Interpreting</w:t>
      </w:r>
      <w:r w:rsidR="00172026">
        <w:t>,</w:t>
      </w:r>
      <w:r>
        <w:t xml:space="preserve"> and who is an AIIC (</w:t>
      </w:r>
      <w:r w:rsidR="00831849" w:rsidRPr="00831849">
        <w:t>International Association of Conference Interpreters</w:t>
      </w:r>
      <w:r>
        <w:t xml:space="preserve">) </w:t>
      </w:r>
      <w:r w:rsidR="00172026">
        <w:t xml:space="preserve">sign language network </w:t>
      </w:r>
      <w:r>
        <w:t xml:space="preserve">member </w:t>
      </w:r>
      <w:r w:rsidR="00172026">
        <w:t xml:space="preserve">as well as </w:t>
      </w:r>
      <w:r w:rsidR="00172026" w:rsidRPr="00172026">
        <w:t>a member of the Taskforce on Distance Interpreting</w:t>
      </w:r>
      <w:r w:rsidR="00172026">
        <w:t>,</w:t>
      </w:r>
      <w:r w:rsidR="00172026" w:rsidRPr="00172026">
        <w:t xml:space="preserve"> </w:t>
      </w:r>
      <w:r w:rsidR="007E58B8">
        <w:t xml:space="preserve">was invited to </w:t>
      </w:r>
      <w:r>
        <w:t xml:space="preserve">explain the background and the situation of Sign Language Interpretation </w:t>
      </w:r>
      <w:r w:rsidR="00AD7447">
        <w:t xml:space="preserve">(SLI) </w:t>
      </w:r>
      <w:r>
        <w:t>at ITU and other UN organizations</w:t>
      </w:r>
      <w:r w:rsidR="007E58B8">
        <w:t>.</w:t>
      </w:r>
      <w:r>
        <w:t xml:space="preserve"> </w:t>
      </w:r>
      <w:r w:rsidR="00B70F54">
        <w:t xml:space="preserve">Mr Pouliot firstly </w:t>
      </w:r>
      <w:r w:rsidR="00E06599">
        <w:t>highlighted</w:t>
      </w:r>
      <w:r w:rsidR="00B70F54">
        <w:t xml:space="preserve"> </w:t>
      </w:r>
      <w:r w:rsidR="00E06599">
        <w:t xml:space="preserve">that the rules for remote </w:t>
      </w:r>
      <w:r w:rsidR="00AD7447">
        <w:t>SLI</w:t>
      </w:r>
      <w:r w:rsidR="00E06599">
        <w:t xml:space="preserve"> </w:t>
      </w:r>
      <w:r w:rsidR="00BB3C4C">
        <w:t>are</w:t>
      </w:r>
      <w:r w:rsidR="00E06599">
        <w:t xml:space="preserve"> the same as the ones for onsite interpretation, covered by </w:t>
      </w:r>
      <w:r w:rsidR="00773EA4">
        <w:t>the AIIC a</w:t>
      </w:r>
      <w:r w:rsidR="00E06599">
        <w:t xml:space="preserve">greement.  </w:t>
      </w:r>
    </w:p>
    <w:p w14:paraId="3BA71B0C" w14:textId="3AA15960" w:rsidR="004A5EED" w:rsidRDefault="00780219" w:rsidP="00780219">
      <w:r>
        <w:t xml:space="preserve">Some people consider that </w:t>
      </w:r>
      <w:r w:rsidRPr="006D300B">
        <w:rPr>
          <w:b/>
          <w:bCs/>
        </w:rPr>
        <w:t>International Sign</w:t>
      </w:r>
      <w:r>
        <w:t xml:space="preserve"> cannot handle the amount of technical information that may be present in an expert meeting, however Mr Pouliot think</w:t>
      </w:r>
      <w:r w:rsidR="00BB3C4C">
        <w:t>s that</w:t>
      </w:r>
      <w:r>
        <w:t xml:space="preserve"> it is not correct. It depends on the familiarity of the interpreters with the subject matter of the meeting and </w:t>
      </w:r>
      <w:r w:rsidR="00AD7447">
        <w:t xml:space="preserve">that </w:t>
      </w:r>
      <w:r w:rsidR="00307AA0">
        <w:t>with International Sign. Mr Pouliot thinks International Sign as an option, depending on who is in the meeting. While he</w:t>
      </w:r>
      <w:r w:rsidR="00655CDD">
        <w:t xml:space="preserve"> thinks International Sign is not a replacement of existing </w:t>
      </w:r>
      <w:r w:rsidR="00404175">
        <w:t>S</w:t>
      </w:r>
      <w:r w:rsidR="00655CDD">
        <w:t xml:space="preserve">ign </w:t>
      </w:r>
      <w:r w:rsidR="00404175">
        <w:t>L</w:t>
      </w:r>
      <w:r w:rsidR="00655CDD">
        <w:t>anguage</w:t>
      </w:r>
      <w:r w:rsidR="00404175">
        <w:t>s</w:t>
      </w:r>
      <w:r w:rsidR="00655CDD">
        <w:t xml:space="preserve"> already provided at a meeting such as </w:t>
      </w:r>
      <w:r w:rsidR="00AD7447">
        <w:t>American Sign Language (</w:t>
      </w:r>
      <w:r w:rsidR="00655CDD">
        <w:t>ASL</w:t>
      </w:r>
      <w:r w:rsidR="00AD7447">
        <w:t>)</w:t>
      </w:r>
      <w:r w:rsidR="00655CDD">
        <w:t xml:space="preserve">, </w:t>
      </w:r>
      <w:r w:rsidR="00AD7447">
        <w:t>British Sign Language (</w:t>
      </w:r>
      <w:r w:rsidR="00655CDD">
        <w:t>BSL</w:t>
      </w:r>
      <w:r w:rsidR="00AD7447">
        <w:t>)</w:t>
      </w:r>
      <w:r w:rsidR="00655CDD">
        <w:t xml:space="preserve">, he also thinks </w:t>
      </w:r>
      <w:r w:rsidR="004A5EED">
        <w:t>that one of the reasons that International Sign is used is when there are deaf participants from several countries not only two but more countries in a meeting. In this case, it is prohibitive to hire many interpreters at the same meeting.</w:t>
      </w:r>
    </w:p>
    <w:p w14:paraId="6BCAF9B2" w14:textId="0EBF2E20" w:rsidR="00625FDE" w:rsidRDefault="004A5EED" w:rsidP="00780219">
      <w:r>
        <w:t xml:space="preserve">Mr Pouliot further expanded on the background of International Sign as the JCA-AHF Chairman requested.  </w:t>
      </w:r>
      <w:r w:rsidR="00404175">
        <w:t xml:space="preserve">He </w:t>
      </w:r>
      <w:r w:rsidR="00F21A82">
        <w:t>firstly</w:t>
      </w:r>
      <w:r w:rsidR="00404175">
        <w:t xml:space="preserve"> mentioned that the</w:t>
      </w:r>
      <w:r w:rsidR="00F21A82">
        <w:t xml:space="preserve"> </w:t>
      </w:r>
      <w:r w:rsidR="00563FFD">
        <w:t xml:space="preserve">topic </w:t>
      </w:r>
      <w:r w:rsidR="00404175">
        <w:t xml:space="preserve">was still being discussed </w:t>
      </w:r>
      <w:r w:rsidR="00F21A82">
        <w:t>by the community or researchers</w:t>
      </w:r>
      <w:r w:rsidR="004D64CF">
        <w:t>.</w:t>
      </w:r>
      <w:r w:rsidR="00404175">
        <w:t xml:space="preserve"> </w:t>
      </w:r>
      <w:r w:rsidR="004D64CF">
        <w:t>T</w:t>
      </w:r>
      <w:r w:rsidR="00404175">
        <w:t xml:space="preserve">hen he explained that </w:t>
      </w:r>
      <w:r w:rsidR="00FA587E">
        <w:t>I</w:t>
      </w:r>
      <w:r w:rsidR="000B0C72">
        <w:t xml:space="preserve">nternational Sign </w:t>
      </w:r>
      <w:r w:rsidR="00404175">
        <w:t>wa</w:t>
      </w:r>
      <w:r w:rsidR="000B0C72">
        <w:t>s not a made-up language like Esperanto, but</w:t>
      </w:r>
      <w:r w:rsidR="00404175">
        <w:t xml:space="preserve"> that</w:t>
      </w:r>
      <w:r w:rsidR="000B0C72">
        <w:t xml:space="preserve"> it</w:t>
      </w:r>
      <w:r w:rsidR="006907DC">
        <w:t xml:space="preserve"> </w:t>
      </w:r>
      <w:r w:rsidR="00404175">
        <w:t xml:space="preserve">had </w:t>
      </w:r>
      <w:r w:rsidR="006907DC">
        <w:t xml:space="preserve">evolved spontaneously and naturally </w:t>
      </w:r>
      <w:r w:rsidR="000B0C72">
        <w:t>as a</w:t>
      </w:r>
      <w:r w:rsidR="006907DC">
        <w:t xml:space="preserve"> </w:t>
      </w:r>
      <w:r w:rsidR="000B0C72">
        <w:t xml:space="preserve">communication </w:t>
      </w:r>
      <w:r w:rsidR="006907DC">
        <w:t>medium</w:t>
      </w:r>
      <w:r w:rsidR="000B0C72">
        <w:t xml:space="preserve"> when deaf people </w:t>
      </w:r>
      <w:r w:rsidR="00F21A82">
        <w:t xml:space="preserve">from different countries and </w:t>
      </w:r>
      <w:r w:rsidR="00916764">
        <w:t>having different sign language</w:t>
      </w:r>
      <w:r w:rsidR="000B0C72">
        <w:t xml:space="preserve"> communicat</w:t>
      </w:r>
      <w:r w:rsidR="00FA587E">
        <w:t>e</w:t>
      </w:r>
      <w:r w:rsidR="00404175">
        <w:t>d</w:t>
      </w:r>
      <w:r w:rsidR="00FA587E">
        <w:t xml:space="preserve">. </w:t>
      </w:r>
      <w:r w:rsidR="00A25E43">
        <w:t>However,</w:t>
      </w:r>
      <w:r w:rsidR="00FA587E">
        <w:t xml:space="preserve"> </w:t>
      </w:r>
      <w:r w:rsidR="006907DC">
        <w:t xml:space="preserve">it is not called International Sign “Language”, as it </w:t>
      </w:r>
      <w:r w:rsidR="00FA587E">
        <w:t>does not fit in the same category as National Sign Languages</w:t>
      </w:r>
      <w:r w:rsidR="006907DC">
        <w:t xml:space="preserve">. </w:t>
      </w:r>
    </w:p>
    <w:p w14:paraId="3914B2D9" w14:textId="1FE86D8D" w:rsidR="00B70F54" w:rsidRDefault="00B70F54" w:rsidP="00780219">
      <w:r w:rsidRPr="00A25E43">
        <w:rPr>
          <w:b/>
          <w:bCs/>
        </w:rPr>
        <w:t>Questions and answers</w:t>
      </w:r>
      <w:r>
        <w:t xml:space="preserve">: </w:t>
      </w:r>
    </w:p>
    <w:p w14:paraId="32BF7664" w14:textId="0F6E9D7C" w:rsidR="00B70F54" w:rsidRDefault="00B70F54" w:rsidP="00780219">
      <w:r>
        <w:t xml:space="preserve">Question by Ms Judy Okite: </w:t>
      </w:r>
      <w:r w:rsidR="002E7959">
        <w:t xml:space="preserve">Is </w:t>
      </w:r>
      <w:r w:rsidR="00332EC0">
        <w:t>s</w:t>
      </w:r>
      <w:r w:rsidR="002E7959">
        <w:t xml:space="preserve">ign </w:t>
      </w:r>
      <w:r w:rsidR="00332EC0">
        <w:t>l</w:t>
      </w:r>
      <w:r w:rsidR="002E7959">
        <w:t xml:space="preserve">anguage considered as an option to captioning and both must be used in remote meeting? </w:t>
      </w:r>
    </w:p>
    <w:p w14:paraId="4B0DB887" w14:textId="6E4D96EB" w:rsidR="00F62592" w:rsidRDefault="002E7959" w:rsidP="00780219">
      <w:r>
        <w:t xml:space="preserve">Answer by Mr Pouliot: </w:t>
      </w:r>
      <w:r w:rsidR="00D67DA7">
        <w:t xml:space="preserve">People have different preferences in terms of how they want to access a meeting, and sign language and captioning are different options and </w:t>
      </w:r>
      <w:r w:rsidR="00332EC0">
        <w:t>thus</w:t>
      </w:r>
      <w:r w:rsidR="00D67DA7">
        <w:t xml:space="preserve"> one should never be seen to replace the other.</w:t>
      </w:r>
      <w:r w:rsidR="00F62592">
        <w:t xml:space="preserve"> It depends on the audience that a meeting has.</w:t>
      </w:r>
    </w:p>
    <w:p w14:paraId="25933F97" w14:textId="2276DE31" w:rsidR="006907DC" w:rsidRDefault="00F62592" w:rsidP="00780219">
      <w:r>
        <w:t xml:space="preserve">Comment by the JCA-AHF Chairman: </w:t>
      </w:r>
      <w:r w:rsidR="002732BB">
        <w:t>In addition,</w:t>
      </w:r>
      <w:r w:rsidR="00332EC0">
        <w:t xml:space="preserve"> s</w:t>
      </w:r>
      <w:r>
        <w:t xml:space="preserve">ign </w:t>
      </w:r>
      <w:r w:rsidR="00332EC0">
        <w:t>l</w:t>
      </w:r>
      <w:r>
        <w:t xml:space="preserve">anguage is a two-way communication and </w:t>
      </w:r>
      <w:r w:rsidR="00EB0A6C">
        <w:t>a deaf person from the audience can comment and ask questions in the native tongue of his own choosing, such as BSL, ASL or any of the other languages.</w:t>
      </w:r>
    </w:p>
    <w:p w14:paraId="236BCCC9" w14:textId="62800130" w:rsidR="00692DA0" w:rsidRDefault="006907DC" w:rsidP="00780219">
      <w:r>
        <w:t xml:space="preserve">Question by Simao Campos: </w:t>
      </w:r>
      <w:r w:rsidR="00692DA0">
        <w:t>Do you know</w:t>
      </w:r>
      <w:r w:rsidR="00EB0A6C">
        <w:t xml:space="preserve"> </w:t>
      </w:r>
      <w:r w:rsidR="00692DA0">
        <w:t xml:space="preserve">Kudo, a remote meeting platform, which may have a feature to include sign language interpreting. </w:t>
      </w:r>
    </w:p>
    <w:p w14:paraId="6206C951" w14:textId="1E4647E9" w:rsidR="00773EA4" w:rsidRDefault="00692DA0" w:rsidP="00773EA4">
      <w:r>
        <w:t>Answer by Mr Pouliot: No experience in using that platform</w:t>
      </w:r>
      <w:r w:rsidR="00032E4E">
        <w:t xml:space="preserve"> yet</w:t>
      </w:r>
      <w:r w:rsidR="00211740">
        <w:t xml:space="preserve">, but some colleagues reported that the platform did not have a feature of including </w:t>
      </w:r>
      <w:r w:rsidR="00A25E43">
        <w:t>SLI</w:t>
      </w:r>
      <w:r w:rsidR="00211740">
        <w:t xml:space="preserve">. Additionally, a platform called Interprefy is not </w:t>
      </w:r>
      <w:r w:rsidR="00A25E43">
        <w:t>SLI</w:t>
      </w:r>
      <w:r w:rsidR="00211740">
        <w:t xml:space="preserve"> friendly,</w:t>
      </w:r>
      <w:r w:rsidR="006B114A">
        <w:t xml:space="preserve"> and</w:t>
      </w:r>
      <w:r w:rsidR="00211740">
        <w:t xml:space="preserve"> </w:t>
      </w:r>
      <w:r w:rsidR="006B114A">
        <w:t xml:space="preserve">none of the existing platforms are ready for sign language interpretation, </w:t>
      </w:r>
      <w:r w:rsidR="00211740">
        <w:t xml:space="preserve">according to Mr Pouliot. </w:t>
      </w:r>
    </w:p>
    <w:p w14:paraId="5B036C7E" w14:textId="332D40E8" w:rsidR="00BF6648" w:rsidRDefault="001B0743" w:rsidP="00780219">
      <w:r>
        <w:t>Comments by Mr Christian Vogler: Agree to what Mr Pouliot said</w:t>
      </w:r>
      <w:r w:rsidR="006D300B">
        <w:t xml:space="preserve"> </w:t>
      </w:r>
      <w:r w:rsidR="002732BB">
        <w:t>regarding</w:t>
      </w:r>
      <w:r w:rsidR="006D300B">
        <w:t xml:space="preserve"> International Sign</w:t>
      </w:r>
      <w:r>
        <w:t xml:space="preserve">, it </w:t>
      </w:r>
      <w:r w:rsidR="006D300B">
        <w:t xml:space="preserve">needs </w:t>
      </w:r>
      <w:r>
        <w:t xml:space="preserve">practice to </w:t>
      </w:r>
      <w:r w:rsidR="000E19B6">
        <w:t xml:space="preserve">get familiar with a </w:t>
      </w:r>
      <w:r w:rsidR="00332EC0">
        <w:t>s</w:t>
      </w:r>
      <w:r w:rsidR="000E19B6">
        <w:t xml:space="preserve">ign </w:t>
      </w:r>
      <w:r w:rsidR="00332EC0">
        <w:t>l</w:t>
      </w:r>
      <w:r w:rsidR="000E19B6">
        <w:t>anguage and a communication subject. Being user of ASL, Mr Vogler</w:t>
      </w:r>
      <w:r w:rsidR="006D300B">
        <w:t xml:space="preserve"> normally meets interpreters before a meeting to make sure what </w:t>
      </w:r>
      <w:r w:rsidR="002732BB">
        <w:t>he</w:t>
      </w:r>
      <w:r w:rsidR="006D300B">
        <w:t xml:space="preserve"> speaks will be interpreted correctly. However, he </w:t>
      </w:r>
      <w:r w:rsidR="00B0383A">
        <w:t xml:space="preserve">is not a confident user of International Sign, </w:t>
      </w:r>
      <w:r w:rsidR="004B2C8F">
        <w:t xml:space="preserve">and </w:t>
      </w:r>
      <w:r w:rsidR="00B0383A">
        <w:t xml:space="preserve">he does not feel the same way with International Sign. </w:t>
      </w:r>
    </w:p>
    <w:p w14:paraId="423F5BBB" w14:textId="6B79CD8E" w:rsidR="00EB0A6C" w:rsidRDefault="0001424F" w:rsidP="00780219">
      <w:r>
        <w:t xml:space="preserve">Comments by Mr David Fourney: </w:t>
      </w:r>
      <w:r w:rsidR="000B5BF1">
        <w:t>Mr Fourney was f</w:t>
      </w:r>
      <w:r w:rsidR="00086691">
        <w:t>ollowing t</w:t>
      </w:r>
      <w:r w:rsidR="004B2C8F">
        <w:t>his</w:t>
      </w:r>
      <w:r w:rsidR="00086691">
        <w:t xml:space="preserve"> discussion via multiple channels of communication, via ASL, captioning and audio</w:t>
      </w:r>
      <w:r w:rsidR="00DC72E4">
        <w:t xml:space="preserve">, </w:t>
      </w:r>
      <w:r w:rsidR="000B5BF1">
        <w:t>to have a maximum information. But he had the Internet cut during the discussion, then he continued to follow the discussion via telephone. It is necessary to think about backups when technology fails.</w:t>
      </w:r>
      <w:r w:rsidR="00DD3807">
        <w:t xml:space="preserve"> Hard of hearing people tend not to be signers</w:t>
      </w:r>
      <w:r w:rsidR="00DC72E4">
        <w:t>, so</w:t>
      </w:r>
      <w:r w:rsidR="00DD3807">
        <w:t xml:space="preserve"> they have to use captioning to support what they are hearing</w:t>
      </w:r>
      <w:r w:rsidR="00332EC0">
        <w:t>. However</w:t>
      </w:r>
      <w:r w:rsidR="00DD3807">
        <w:t xml:space="preserve"> captioning has no emotion so it takes </w:t>
      </w:r>
      <w:r w:rsidR="00DC72E4">
        <w:t>much</w:t>
      </w:r>
      <w:r w:rsidR="00DD3807">
        <w:t xml:space="preserve"> effort to follow captions. </w:t>
      </w:r>
      <w:r w:rsidR="000B5BF1">
        <w:t xml:space="preserve">Regarding International Sign, while Mr Fourney </w:t>
      </w:r>
      <w:r w:rsidR="000B5BF1">
        <w:lastRenderedPageBreak/>
        <w:t>is ASL fluent, it is difficult for him to follow International Sign, as any languages require a level of fluency.</w:t>
      </w:r>
    </w:p>
    <w:p w14:paraId="339EEC04" w14:textId="310490EA" w:rsidR="005E5AFB" w:rsidRPr="005E5AFB" w:rsidRDefault="00E25563" w:rsidP="005E5AFB">
      <w:pPr>
        <w:rPr>
          <w:color w:val="000000"/>
        </w:rPr>
      </w:pPr>
      <w:r>
        <w:t>Question by Mr Pradeep</w:t>
      </w:r>
      <w:r w:rsidRPr="000E1146">
        <w:t xml:space="preserve"> </w:t>
      </w:r>
      <w:r w:rsidR="00773EA4" w:rsidRPr="005E5AFB">
        <w:rPr>
          <w:color w:val="000000"/>
        </w:rPr>
        <w:t>Balachandran</w:t>
      </w:r>
      <w:r w:rsidR="005E5AFB">
        <w:rPr>
          <w:color w:val="000000"/>
        </w:rPr>
        <w:t xml:space="preserve"> (Chat box): </w:t>
      </w:r>
      <w:r w:rsidR="005E5AFB" w:rsidRPr="005E5AFB">
        <w:rPr>
          <w:color w:val="000000"/>
        </w:rPr>
        <w:t>Do automatic sign language interpreting platforms give equal prominence to different sign modalities e.g</w:t>
      </w:r>
      <w:r w:rsidR="00FE24B5">
        <w:rPr>
          <w:color w:val="000000"/>
        </w:rPr>
        <w:t>.,</w:t>
      </w:r>
      <w:r w:rsidR="005E5AFB" w:rsidRPr="005E5AFB">
        <w:rPr>
          <w:color w:val="000000"/>
        </w:rPr>
        <w:t xml:space="preserve"> hand gestures, lip reading, facial gestures, etc. Or is there a relative weight age assignment? </w:t>
      </w:r>
    </w:p>
    <w:p w14:paraId="21B3E989" w14:textId="4AB64AAA" w:rsidR="00E25563" w:rsidRDefault="005E5AFB" w:rsidP="005E5AFB">
      <w:pPr>
        <w:rPr>
          <w:color w:val="000000"/>
        </w:rPr>
      </w:pPr>
      <w:r>
        <w:rPr>
          <w:color w:val="000000"/>
        </w:rPr>
        <w:t xml:space="preserve">Answer by Mr </w:t>
      </w:r>
      <w:r w:rsidRPr="005E5AFB">
        <w:rPr>
          <w:color w:val="000000"/>
        </w:rPr>
        <w:t>Christian Vogler</w:t>
      </w:r>
      <w:r>
        <w:rPr>
          <w:color w:val="000000"/>
        </w:rPr>
        <w:t xml:space="preserve"> (Chat box)</w:t>
      </w:r>
      <w:r w:rsidRPr="005E5AFB">
        <w:rPr>
          <w:color w:val="000000"/>
        </w:rPr>
        <w:t>: There is no such platform for automatic interpreting that is even remotely usable</w:t>
      </w:r>
      <w:r>
        <w:rPr>
          <w:color w:val="000000"/>
        </w:rPr>
        <w:t xml:space="preserve">. </w:t>
      </w:r>
    </w:p>
    <w:p w14:paraId="581C7148" w14:textId="33A2AB24" w:rsidR="007E33CA" w:rsidRPr="00663645" w:rsidRDefault="00E25563" w:rsidP="00780219">
      <w:pPr>
        <w:rPr>
          <w:rFonts w:eastAsia="MS Mincho"/>
        </w:rPr>
      </w:pPr>
      <w:r>
        <w:t>Comments by Mr Christopher Jones</w:t>
      </w:r>
      <w:r w:rsidR="00F757E4">
        <w:t xml:space="preserve">: He supports the comment made by Mr Fourney </w:t>
      </w:r>
      <w:r w:rsidR="000E1146">
        <w:t xml:space="preserve">that he followed the </w:t>
      </w:r>
      <w:r w:rsidR="000E1146" w:rsidRPr="00332EC0">
        <w:t xml:space="preserve">discussion </w:t>
      </w:r>
      <w:r w:rsidR="00F757E4" w:rsidRPr="00332EC0">
        <w:t xml:space="preserve">watching both SLI and captioning stream at the same time. </w:t>
      </w:r>
      <w:r w:rsidR="00BB3C4C" w:rsidRPr="00332EC0">
        <w:t>A</w:t>
      </w:r>
      <w:r w:rsidR="00C0010C" w:rsidRPr="00332EC0">
        <w:t xml:space="preserve"> r</w:t>
      </w:r>
      <w:r w:rsidR="00F757E4" w:rsidRPr="00332EC0">
        <w:t>esearch</w:t>
      </w:r>
      <w:r w:rsidR="00BB3C4C" w:rsidRPr="00332EC0">
        <w:t xml:space="preserve"> study</w:t>
      </w:r>
      <w:r w:rsidR="00F757E4" w:rsidRPr="00332EC0">
        <w:t xml:space="preserve"> made by </w:t>
      </w:r>
      <w:r w:rsidR="00AD7447" w:rsidRPr="00332EC0">
        <w:t>Mr Matjaž Debevc</w:t>
      </w:r>
      <w:r w:rsidR="00F757E4" w:rsidRPr="00332EC0">
        <w:t xml:space="preserve"> from </w:t>
      </w:r>
      <w:r w:rsidR="00AD7447" w:rsidRPr="00332EC0">
        <w:rPr>
          <w:color w:val="000000"/>
        </w:rPr>
        <w:t xml:space="preserve">Maribor University, </w:t>
      </w:r>
      <w:r w:rsidR="00F757E4" w:rsidRPr="00332EC0">
        <w:t>Slovenia</w:t>
      </w:r>
      <w:r w:rsidR="00AD7447" w:rsidRPr="00332EC0">
        <w:t>,</w:t>
      </w:r>
      <w:r w:rsidR="00F757E4" w:rsidRPr="00332EC0">
        <w:t xml:space="preserve"> found that deaf people often watch television broadcasts with both captioning and SLI together as this dramatically increased their communication level. </w:t>
      </w:r>
      <w:r w:rsidR="00CF30D2" w:rsidRPr="00332EC0">
        <w:t>For</w:t>
      </w:r>
      <w:r w:rsidR="00F757E4" w:rsidRPr="00332EC0">
        <w:t xml:space="preserve"> Mr Jones, captioning and SLI are </w:t>
      </w:r>
      <w:r w:rsidR="00FE24B5" w:rsidRPr="00332EC0">
        <w:t>both equally</w:t>
      </w:r>
      <w:r w:rsidR="00F757E4" w:rsidRPr="00332EC0">
        <w:t xml:space="preserve"> as important</w:t>
      </w:r>
      <w:r w:rsidR="00CF30D2" w:rsidRPr="00332EC0">
        <w:t>.</w:t>
      </w:r>
      <w:r w:rsidR="00F757E4" w:rsidRPr="00332EC0">
        <w:t xml:space="preserve"> </w:t>
      </w:r>
      <w:r w:rsidR="00CF30D2" w:rsidRPr="00332EC0">
        <w:t>It should also be noted that he can have networking opportunities</w:t>
      </w:r>
      <w:r w:rsidR="00CF30D2">
        <w:t xml:space="preserve"> during </w:t>
      </w:r>
      <w:r w:rsidR="007E33CA">
        <w:t xml:space="preserve">physical </w:t>
      </w:r>
      <w:r w:rsidR="00CF30D2">
        <w:t>meeting breaks, thanks to sign language interpreter</w:t>
      </w:r>
      <w:r w:rsidR="007E33CA">
        <w:t>s</w:t>
      </w:r>
      <w:r w:rsidR="00332EC0">
        <w:t xml:space="preserve"> following him</w:t>
      </w:r>
      <w:r w:rsidR="00CF30D2">
        <w:t>.</w:t>
      </w:r>
    </w:p>
    <w:p w14:paraId="11287831" w14:textId="69C1859A" w:rsidR="00E25563" w:rsidRDefault="007E58B8" w:rsidP="00780219">
      <w:r>
        <w:t>C</w:t>
      </w:r>
      <w:r w:rsidR="00663645">
        <w:t>omments by Mr Pouliot</w:t>
      </w:r>
      <w:r>
        <w:t xml:space="preserve"> after hearing what was said</w:t>
      </w:r>
      <w:r w:rsidR="00F22A87">
        <w:t xml:space="preserve"> by the meeting participants</w:t>
      </w:r>
      <w:r w:rsidR="00663645">
        <w:t xml:space="preserve">: First, he concluded that he was </w:t>
      </w:r>
      <w:r w:rsidR="004B2C8F">
        <w:t xml:space="preserve">of </w:t>
      </w:r>
      <w:r w:rsidR="00663645">
        <w:t xml:space="preserve">a position that International Sign was not </w:t>
      </w:r>
      <w:r w:rsidR="00BB3C4C">
        <w:t xml:space="preserve">the </w:t>
      </w:r>
      <w:r w:rsidR="00663645">
        <w:t xml:space="preserve">preferred option of the meeting participants, thus should not be used. Second, </w:t>
      </w:r>
      <w:r w:rsidR="001C2114">
        <w:t xml:space="preserve">he </w:t>
      </w:r>
      <w:r w:rsidR="009E2932">
        <w:t>invited to have a look at</w:t>
      </w:r>
      <w:r w:rsidR="001C2114">
        <w:t xml:space="preserve"> a </w:t>
      </w:r>
      <w:hyperlink r:id="rId18" w:history="1">
        <w:r w:rsidR="009E2932">
          <w:rPr>
            <w:rStyle w:val="Hyperlink"/>
            <w:rFonts w:ascii="Times New Roman" w:hAnsi="Times New Roman"/>
          </w:rPr>
          <w:t>Remote working guidelines</w:t>
        </w:r>
      </w:hyperlink>
      <w:r w:rsidR="009E2932">
        <w:t xml:space="preserve"> developed</w:t>
      </w:r>
      <w:r w:rsidR="001C2114">
        <w:t xml:space="preserve"> by</w:t>
      </w:r>
      <w:r w:rsidR="009E2932" w:rsidRPr="009E2932">
        <w:t>​​</w:t>
      </w:r>
      <w:r w:rsidR="009E2932">
        <w:t xml:space="preserve"> </w:t>
      </w:r>
      <w:r w:rsidR="009E2932" w:rsidRPr="009E2932">
        <w:t>UCL</w:t>
      </w:r>
      <w:r w:rsidR="009E2932">
        <w:t xml:space="preserve"> (</w:t>
      </w:r>
      <w:r w:rsidR="009E2932" w:rsidRPr="009E2932">
        <w:t>University College London</w:t>
      </w:r>
      <w:r w:rsidR="009E2932">
        <w:t>)</w:t>
      </w:r>
      <w:r w:rsidR="009E2932" w:rsidRPr="009E2932">
        <w:t xml:space="preserve"> Deafness Cognition and Language Research Centre</w:t>
      </w:r>
      <w:r w:rsidR="009E2932">
        <w:t>. The guidelines ha</w:t>
      </w:r>
      <w:r>
        <w:t>ve</w:t>
      </w:r>
      <w:r w:rsidR="009E2932">
        <w:t xml:space="preserve"> a section </w:t>
      </w:r>
      <w:r w:rsidR="00FE24B5">
        <w:t xml:space="preserve">describing </w:t>
      </w:r>
      <w:r w:rsidR="009E2932">
        <w:t>interpret</w:t>
      </w:r>
      <w:r w:rsidR="00FE24B5">
        <w:t>ation</w:t>
      </w:r>
      <w:r w:rsidR="009E2932">
        <w:t xml:space="preserve">, which would be of interest of the JCA-AHF members and meeting organizers. </w:t>
      </w:r>
      <w:r w:rsidR="00D950EF">
        <w:t xml:space="preserve">Finally, Mr Pouliot highlighted that all stakeholders should be involved in development of guidelines of remote </w:t>
      </w:r>
      <w:r w:rsidR="004B2C8F">
        <w:t>SLI</w:t>
      </w:r>
      <w:r w:rsidR="00F22A87">
        <w:t xml:space="preserve"> at ITU-T.</w:t>
      </w:r>
    </w:p>
    <w:p w14:paraId="4B104B60" w14:textId="7CB4BCBA" w:rsidR="00F706CC" w:rsidRDefault="00F22A87" w:rsidP="00780219">
      <w:r>
        <w:t xml:space="preserve">Comments by </w:t>
      </w:r>
      <w:r w:rsidR="006F3C61">
        <w:t xml:space="preserve">Ms Maya de Wit: Working with screen </w:t>
      </w:r>
      <w:r w:rsidR="00A234BC">
        <w:t>causes</w:t>
      </w:r>
      <w:r w:rsidR="006F3C61">
        <w:t xml:space="preserve"> more </w:t>
      </w:r>
      <w:r w:rsidR="00A234BC">
        <w:t>fatigue</w:t>
      </w:r>
      <w:r w:rsidR="006F3C61">
        <w:t xml:space="preserve"> than normal, so shorter time and more interpreters would be </w:t>
      </w:r>
      <w:r w:rsidR="00A234BC">
        <w:t>considered</w:t>
      </w:r>
      <w:r w:rsidR="006F3C61">
        <w:t>. If interpreters can travel to Geneva, working at ITU</w:t>
      </w:r>
      <w:r w:rsidR="00A234BC">
        <w:t xml:space="preserve"> </w:t>
      </w:r>
      <w:r w:rsidR="006F3C61">
        <w:t xml:space="preserve">would be </w:t>
      </w:r>
      <w:r w:rsidR="00A234BC">
        <w:t xml:space="preserve">the </w:t>
      </w:r>
      <w:r w:rsidR="006F3C61">
        <w:t xml:space="preserve">best practice. But </w:t>
      </w:r>
      <w:r>
        <w:t xml:space="preserve">a </w:t>
      </w:r>
      <w:r w:rsidR="006F3C61">
        <w:t>hybrid solution, such as working at a hub where there is a dedicated technician</w:t>
      </w:r>
      <w:r w:rsidR="00A234BC">
        <w:t>,</w:t>
      </w:r>
      <w:r w:rsidR="006F3C61">
        <w:t xml:space="preserve"> would be an option. </w:t>
      </w:r>
    </w:p>
    <w:p w14:paraId="6483ED95" w14:textId="2E257DE9" w:rsidR="00F706CC" w:rsidRDefault="00F706CC" w:rsidP="00780219">
      <w:r>
        <w:t>International Sign is used at WFD</w:t>
      </w:r>
      <w:r w:rsidR="00A234BC">
        <w:t xml:space="preserve"> and</w:t>
      </w:r>
      <w:r>
        <w:t xml:space="preserve"> UN-CRPD</w:t>
      </w:r>
      <w:r w:rsidR="00A234BC">
        <w:t>, etc.,</w:t>
      </w:r>
      <w:r>
        <w:t xml:space="preserve"> as a common practice, to make it accessible for </w:t>
      </w:r>
      <w:r w:rsidR="00BB3C4C">
        <w:t xml:space="preserve">the </w:t>
      </w:r>
      <w:r>
        <w:t xml:space="preserve">international audience viewing the streaming. </w:t>
      </w:r>
      <w:r w:rsidR="0070404B">
        <w:t xml:space="preserve">On the other </w:t>
      </w:r>
      <w:r w:rsidR="00F22A87">
        <w:t>hand,</w:t>
      </w:r>
      <w:r w:rsidR="0070404B">
        <w:t xml:space="preserve"> a</w:t>
      </w:r>
      <w:r>
        <w:t>t ITU</w:t>
      </w:r>
      <w:r w:rsidR="000365F5">
        <w:t>-T</w:t>
      </w:r>
      <w:r>
        <w:t xml:space="preserve"> </w:t>
      </w:r>
      <w:r w:rsidR="00A57A39">
        <w:t xml:space="preserve">Study Group </w:t>
      </w:r>
      <w:r>
        <w:t xml:space="preserve">meetings, </w:t>
      </w:r>
      <w:r w:rsidR="000365F5">
        <w:t xml:space="preserve">only ITU-T </w:t>
      </w:r>
      <w:r w:rsidR="00A57A39">
        <w:t xml:space="preserve">members participate in </w:t>
      </w:r>
      <w:r w:rsidR="0070404B">
        <w:t xml:space="preserve">the </w:t>
      </w:r>
      <w:r w:rsidR="00A57A39">
        <w:t xml:space="preserve">meetings, </w:t>
      </w:r>
      <w:r w:rsidR="0070404B">
        <w:t xml:space="preserve">and they </w:t>
      </w:r>
      <w:r w:rsidR="00A57A39">
        <w:t>hav</w:t>
      </w:r>
      <w:r w:rsidR="0070404B">
        <w:t>e</w:t>
      </w:r>
      <w:r w:rsidR="00A57A39">
        <w:t xml:space="preserve"> own mode of communication or preference for which language they use </w:t>
      </w:r>
      <w:r w:rsidR="0070404B">
        <w:t>to access the meeting.</w:t>
      </w:r>
      <w:r w:rsidR="00BB3C4C">
        <w:t xml:space="preserve"> </w:t>
      </w:r>
      <w:r w:rsidR="000365F5">
        <w:t>For this</w:t>
      </w:r>
      <w:r w:rsidR="0070404B">
        <w:t xml:space="preserve"> case the participants should be asked their preferred sign language</w:t>
      </w:r>
      <w:r w:rsidR="00A57A39">
        <w:t xml:space="preserve">. </w:t>
      </w:r>
      <w:r w:rsidR="0070404B">
        <w:t>International Sign is not understood by all signers, as expressed by this meeting participants.</w:t>
      </w:r>
    </w:p>
    <w:p w14:paraId="54F5D3AB" w14:textId="77777777" w:rsidR="00FC02FE" w:rsidRDefault="00FC02FE" w:rsidP="00780219">
      <w:r>
        <w:t xml:space="preserve">Comment by Mr Jones: As being said by Ms De Wit, longer breaks would be needed for deaf participants when participating in e-meetings. </w:t>
      </w:r>
    </w:p>
    <w:p w14:paraId="4353CD7A" w14:textId="77777777" w:rsidR="00285D3A" w:rsidRDefault="00FC02FE" w:rsidP="00780219">
      <w:r>
        <w:t xml:space="preserve">Answer by the JCA-AHF Chairman: This will be taken into consideration. </w:t>
      </w:r>
    </w:p>
    <w:p w14:paraId="4575E351" w14:textId="7C851B2A" w:rsidR="001A3E80" w:rsidRDefault="00285D3A" w:rsidP="006C3820">
      <w:r>
        <w:t xml:space="preserve">Comment by Mr Founey: For hard or hearing people, </w:t>
      </w:r>
      <w:r w:rsidR="000365F5">
        <w:t>the situation becomes</w:t>
      </w:r>
      <w:r>
        <w:t xml:space="preserve"> worse when captioning is not available.</w:t>
      </w:r>
      <w:r w:rsidR="00F62592">
        <w:t xml:space="preserve">   </w:t>
      </w:r>
    </w:p>
    <w:p w14:paraId="0F12BD71" w14:textId="1BD091FF" w:rsidR="001F3EA8" w:rsidRDefault="001A3E80" w:rsidP="006C3820">
      <w:r>
        <w:t xml:space="preserve">Then, Mr Jones explained his experiences on the virtual meeting of Q26/16. He utilized three different devices to show the meeting document, SL interpreters, and captioning. However, deaf persons may not have three devices, so there is a need to consider a solution to reduce the necessary number of devices. </w:t>
      </w:r>
      <w:r w:rsidR="007E2CA5">
        <w:t xml:space="preserve">It </w:t>
      </w:r>
      <w:r w:rsidR="000365F5">
        <w:t>should also be considered</w:t>
      </w:r>
      <w:r w:rsidR="007E2CA5">
        <w:t xml:space="preserve"> that deaf persons </w:t>
      </w:r>
      <w:r w:rsidR="000365F5">
        <w:t>are</w:t>
      </w:r>
      <w:r w:rsidR="007E2CA5">
        <w:t xml:space="preserve"> able to tune the interpretation.</w:t>
      </w:r>
    </w:p>
    <w:p w14:paraId="7D0F9521" w14:textId="261C9614" w:rsidR="007F147C" w:rsidRPr="00E30496" w:rsidRDefault="001F3EA8" w:rsidP="007F147C">
      <w:pPr>
        <w:rPr>
          <w:lang w:val="en-US" w:eastAsia="en-US"/>
        </w:rPr>
      </w:pPr>
      <w:r>
        <w:t xml:space="preserve">The JCA-AHF Chairman appreciated all the comments made, and invited </w:t>
      </w:r>
      <w:r w:rsidR="0033135F">
        <w:t xml:space="preserve">JCA-AHF members to email her regarding the </w:t>
      </w:r>
      <w:hyperlink r:id="rId19" w:history="1">
        <w:r w:rsidR="007F147C" w:rsidRPr="00E30496">
          <w:rPr>
            <w:rStyle w:val="Hyperlink"/>
            <w:rFonts w:ascii="Times New Roman" w:hAnsi="Times New Roman"/>
            <w:lang w:val="en-US" w:eastAsia="en-US"/>
          </w:rPr>
          <w:t>FSTP-AM (2015)</w:t>
        </w:r>
      </w:hyperlink>
      <w:r w:rsidR="007F147C" w:rsidRPr="00E30496">
        <w:rPr>
          <w:lang w:val="en-US" w:eastAsia="en-US"/>
        </w:rPr>
        <w:t xml:space="preserve"> “Guidelines for accessible meetings”</w:t>
      </w:r>
      <w:r w:rsidR="007F147C">
        <w:rPr>
          <w:lang w:val="en-US" w:eastAsia="en-US"/>
        </w:rPr>
        <w:t xml:space="preserve"> and </w:t>
      </w:r>
      <w:hyperlink r:id="rId20" w:history="1">
        <w:r w:rsidR="007F147C" w:rsidRPr="00E30496">
          <w:rPr>
            <w:rStyle w:val="Hyperlink"/>
            <w:rFonts w:ascii="Times New Roman" w:hAnsi="Times New Roman"/>
            <w:lang w:val="en-US" w:eastAsia="en-US"/>
          </w:rPr>
          <w:t>FSTP-ACC-RemPart (2015)</w:t>
        </w:r>
      </w:hyperlink>
      <w:r w:rsidR="007F147C" w:rsidRPr="00E30496">
        <w:rPr>
          <w:lang w:val="en-US" w:eastAsia="en-US"/>
        </w:rPr>
        <w:t xml:space="preserve"> “Guidelines for supporting remote participation in meetings for all”</w:t>
      </w:r>
      <w:r w:rsidR="007F147C">
        <w:rPr>
          <w:lang w:val="en-US" w:eastAsia="en-US"/>
        </w:rPr>
        <w:t xml:space="preserve"> that are being updated at Q26/16</w:t>
      </w:r>
      <w:r w:rsidR="00063303">
        <w:rPr>
          <w:lang w:val="en-US" w:eastAsia="en-US"/>
        </w:rPr>
        <w:t xml:space="preserve"> (due to a lack of time, </w:t>
      </w:r>
      <w:r w:rsidR="00681830">
        <w:rPr>
          <w:lang w:val="en-US" w:eastAsia="en-US"/>
        </w:rPr>
        <w:t>the drafts</w:t>
      </w:r>
      <w:r w:rsidR="00A0796E">
        <w:rPr>
          <w:lang w:val="en-US" w:eastAsia="en-US"/>
        </w:rPr>
        <w:t xml:space="preserve"> of the updated versions of these Technical Papers</w:t>
      </w:r>
      <w:r w:rsidR="00681830">
        <w:rPr>
          <w:lang w:val="en-US" w:eastAsia="en-US"/>
        </w:rPr>
        <w:t xml:space="preserve"> were </w:t>
      </w:r>
      <w:r w:rsidR="00063303">
        <w:rPr>
          <w:lang w:val="en-US" w:eastAsia="en-US"/>
        </w:rPr>
        <w:t xml:space="preserve">not presented, </w:t>
      </w:r>
      <w:r w:rsidR="00A0796E">
        <w:rPr>
          <w:lang w:val="en-US" w:eastAsia="en-US"/>
        </w:rPr>
        <w:t>but shared via the JCA-AHF mailing list for possible comments).</w:t>
      </w:r>
      <w:r w:rsidR="00681830">
        <w:rPr>
          <w:lang w:val="en-US" w:eastAsia="en-US"/>
        </w:rPr>
        <w:t xml:space="preserve"> </w:t>
      </w:r>
    </w:p>
    <w:p w14:paraId="42BDEDE1" w14:textId="10ED1785" w:rsidR="00A77C67" w:rsidRDefault="00A77C67" w:rsidP="00A77C67">
      <w:pPr>
        <w:pStyle w:val="Heading1forreport"/>
      </w:pPr>
      <w:r w:rsidRPr="00A77C67">
        <w:lastRenderedPageBreak/>
        <w:t>Audio</w:t>
      </w:r>
      <w:r w:rsidRPr="00063918">
        <w:rPr>
          <w:shd w:val="clear" w:color="auto" w:fill="FFFFFF"/>
        </w:rPr>
        <w:t>visual accessibility during a world crisis</w:t>
      </w:r>
    </w:p>
    <w:p w14:paraId="2F26546C" w14:textId="2936E155" w:rsidR="00A77C67" w:rsidRDefault="00A77C67" w:rsidP="00A77C67">
      <w:r>
        <w:t>Ms Lidia Best from G3ict and</w:t>
      </w:r>
      <w:r w:rsidR="00607067">
        <w:t xml:space="preserve"> NADP presented JCA-AHF </w:t>
      </w:r>
      <w:hyperlink r:id="rId21" w:history="1">
        <w:r w:rsidR="00607067" w:rsidRPr="00607067">
          <w:rPr>
            <w:rStyle w:val="Hyperlink"/>
            <w:rFonts w:ascii="Times New Roman" w:hAnsi="Times New Roman"/>
          </w:rPr>
          <w:t>Document 393</w:t>
        </w:r>
      </w:hyperlink>
      <w:r w:rsidR="00607067">
        <w:t xml:space="preserve"> on </w:t>
      </w:r>
      <w:r w:rsidR="00607067" w:rsidRPr="00063918">
        <w:rPr>
          <w:shd w:val="clear" w:color="auto" w:fill="FFFFFF"/>
        </w:rPr>
        <w:t>Audio visual accessibility during a world crisis</w:t>
      </w:r>
      <w:r w:rsidR="00607067">
        <w:rPr>
          <w:shd w:val="clear" w:color="auto" w:fill="FFFFFF"/>
        </w:rPr>
        <w:t xml:space="preserve">. </w:t>
      </w:r>
      <w:r w:rsidR="00607067">
        <w:t xml:space="preserve"> </w:t>
      </w:r>
      <w:r w:rsidR="00607067" w:rsidRPr="00607067">
        <w:t>Th</w:t>
      </w:r>
      <w:r w:rsidR="00607067">
        <w:t xml:space="preserve">e document explains </w:t>
      </w:r>
      <w:r w:rsidR="00607067" w:rsidRPr="00607067">
        <w:t>an overview of lack of accessibility of audiovisual main TV channels during current COVID</w:t>
      </w:r>
      <w:r w:rsidR="00607067">
        <w:t>-</w:t>
      </w:r>
      <w:r w:rsidR="00607067" w:rsidRPr="00607067">
        <w:t>19 pandemic.</w:t>
      </w:r>
      <w:r w:rsidR="00607067">
        <w:t xml:space="preserve"> E</w:t>
      </w:r>
      <w:r w:rsidR="00607067" w:rsidRPr="00607067">
        <w:t xml:space="preserve">xamples presented </w:t>
      </w:r>
      <w:r w:rsidR="00607067">
        <w:t xml:space="preserve">in this document shows </w:t>
      </w:r>
      <w:r w:rsidR="00954CF6">
        <w:t xml:space="preserve">that </w:t>
      </w:r>
      <w:r w:rsidR="00DF5288">
        <w:t>SLI</w:t>
      </w:r>
      <w:r w:rsidR="00607067" w:rsidRPr="00607067">
        <w:t xml:space="preserve"> and captioning in </w:t>
      </w:r>
      <w:r w:rsidR="00954CF6">
        <w:t>broadcasting programs are not accessible</w:t>
      </w:r>
      <w:r w:rsidR="00607067" w:rsidRPr="00607067">
        <w:t xml:space="preserve">. </w:t>
      </w:r>
      <w:r w:rsidR="00954CF6">
        <w:t xml:space="preserve">The same document was presented at the Q26/16 meeting the day before and it was </w:t>
      </w:r>
      <w:r w:rsidR="00954CF6" w:rsidRPr="00A52FB4">
        <w:t xml:space="preserve">agreed </w:t>
      </w:r>
      <w:r w:rsidR="001D6F9B" w:rsidRPr="00A52FB4">
        <w:t>to consider</w:t>
      </w:r>
      <w:r w:rsidR="00954CF6" w:rsidRPr="00A52FB4">
        <w:t xml:space="preserve"> </w:t>
      </w:r>
      <w:r w:rsidR="001D6F9B">
        <w:t xml:space="preserve">the </w:t>
      </w:r>
      <w:r w:rsidR="001D6F9B">
        <w:rPr>
          <w:rFonts w:eastAsia="MS Mincho" w:hint="eastAsia"/>
        </w:rPr>
        <w:t>i</w:t>
      </w:r>
      <w:r w:rsidR="001D6F9B">
        <w:rPr>
          <w:rFonts w:eastAsia="MS Mincho"/>
        </w:rPr>
        <w:t xml:space="preserve">nclusion in Q26/16 Work Item </w:t>
      </w:r>
      <w:hyperlink r:id="rId22" w:tooltip="See more details" w:history="1">
        <w:r w:rsidR="001D6F9B">
          <w:rPr>
            <w:rStyle w:val="Hyperlink"/>
            <w:color w:val="3789BD"/>
            <w:bdr w:val="none" w:sz="0" w:space="0" w:color="auto" w:frame="1"/>
            <w:lang w:val="en-US"/>
          </w:rPr>
          <w:t>H.ACC-GAP</w:t>
        </w:r>
      </w:hyperlink>
      <w:r w:rsidR="001D6F9B">
        <w:rPr>
          <w:lang w:val="en-US"/>
        </w:rPr>
        <w:t>, a twin text with I</w:t>
      </w:r>
      <w:r w:rsidR="001D6F9B" w:rsidRPr="001D6F9B">
        <w:rPr>
          <w:lang w:val="en-US"/>
        </w:rPr>
        <w:t>SO/IEC 20071-25:2017</w:t>
      </w:r>
      <w:r w:rsidR="001D6F9B">
        <w:rPr>
          <w:lang w:val="en-US"/>
        </w:rPr>
        <w:t xml:space="preserve">, </w:t>
      </w:r>
      <w:r w:rsidR="00954CF6">
        <w:t xml:space="preserve">on </w:t>
      </w:r>
      <w:r w:rsidR="00954CF6" w:rsidRPr="00954CF6">
        <w:t xml:space="preserve">functional displays of sign language interpretation and captioning in audio-visual media. </w:t>
      </w:r>
      <w:r w:rsidR="00954CF6">
        <w:t>Ms Best also suggested to send a Liaison Statement on this document to ITU IRG-AVA to share it with broadcasters</w:t>
      </w:r>
      <w:r w:rsidR="000365F5">
        <w:t xml:space="preserve"> (post meeting note: done)</w:t>
      </w:r>
      <w:r w:rsidR="00954CF6">
        <w:t>.</w:t>
      </w:r>
    </w:p>
    <w:p w14:paraId="2C2ADBAA" w14:textId="25871B76" w:rsidR="001D6F9B" w:rsidRPr="001D6F9B" w:rsidRDefault="001D6F9B" w:rsidP="001D6F9B">
      <w:pPr>
        <w:pStyle w:val="Heading1forreport"/>
        <w:rPr>
          <w:rFonts w:eastAsia="MS Mincho"/>
        </w:rPr>
      </w:pPr>
      <w:r w:rsidRPr="001D6F9B">
        <w:t xml:space="preserve">EDF guide for accessible meetings for all </w:t>
      </w:r>
    </w:p>
    <w:p w14:paraId="7DEBCBA3" w14:textId="5E0C8204" w:rsidR="00A77C67" w:rsidRDefault="0053022A" w:rsidP="0053022A">
      <w:r>
        <w:rPr>
          <w:rFonts w:eastAsia="MS Mincho"/>
        </w:rPr>
        <w:t xml:space="preserve">Then, </w:t>
      </w:r>
      <w:r w:rsidR="00954CF6">
        <w:rPr>
          <w:rFonts w:eastAsia="MS Mincho"/>
        </w:rPr>
        <w:t xml:space="preserve">Ms Best invited JCA-AHF members to have a look at </w:t>
      </w:r>
      <w:hyperlink r:id="rId23" w:history="1">
        <w:r w:rsidR="00954CF6" w:rsidRPr="00C84B1E">
          <w:rPr>
            <w:rStyle w:val="Hyperlink"/>
            <w:rFonts w:ascii="Times New Roman" w:hAnsi="Times New Roman"/>
            <w:shd w:val="clear" w:color="auto" w:fill="FFFFFF"/>
          </w:rPr>
          <w:t>EDF guide for accessible meetings for all</w:t>
        </w:r>
      </w:hyperlink>
      <w:r w:rsidR="001D6F9B">
        <w:rPr>
          <w:rStyle w:val="Hyperlink"/>
          <w:rFonts w:ascii="Times New Roman" w:hAnsi="Times New Roman"/>
          <w:shd w:val="clear" w:color="auto" w:fill="FFFFFF"/>
        </w:rPr>
        <w:t xml:space="preserve"> </w:t>
      </w:r>
      <w:r w:rsidR="00380DAF">
        <w:t xml:space="preserve">which </w:t>
      </w:r>
      <w:r>
        <w:t xml:space="preserve"> provides guidance on how to make meetings accessible for people with multiple disabilities</w:t>
      </w:r>
      <w:r w:rsidR="00380DAF">
        <w:t xml:space="preserve"> and specific needs</w:t>
      </w:r>
      <w:r w:rsidR="000B3518">
        <w:t>.</w:t>
      </w:r>
      <w:r w:rsidR="00380DAF">
        <w:t xml:space="preserve"> The Chairman suggested this document could be </w:t>
      </w:r>
      <w:r w:rsidR="00C87041">
        <w:t>included</w:t>
      </w:r>
      <w:r w:rsidR="00380DAF">
        <w:t xml:space="preserve"> in accessible meetings review which will take place during Q26/16 meeting in June 2020.</w:t>
      </w:r>
    </w:p>
    <w:p w14:paraId="0596B437" w14:textId="6B24978C" w:rsidR="000B3518" w:rsidRDefault="000B3518" w:rsidP="000B3518">
      <w:pPr>
        <w:pStyle w:val="Heading1forreport"/>
      </w:pPr>
      <w:r>
        <w:rPr>
          <w:lang w:val="en-US"/>
        </w:rPr>
        <w:t xml:space="preserve">ITU-T SG20 work - Updates on draft </w:t>
      </w:r>
      <w:r w:rsidRPr="004C21CE">
        <w:rPr>
          <w:lang w:val="en-US"/>
        </w:rPr>
        <w:t>ITU-T Y.ACC-PTS “Accessibility requirements for smart public transportation services”</w:t>
      </w:r>
    </w:p>
    <w:p w14:paraId="2D33122A" w14:textId="77777777" w:rsidR="0045264D" w:rsidRDefault="000B3518" w:rsidP="0053022A">
      <w:pPr>
        <w:rPr>
          <w:szCs w:val="22"/>
          <w:lang w:val="en-US"/>
        </w:rPr>
      </w:pPr>
      <w:r>
        <w:rPr>
          <w:szCs w:val="22"/>
          <w:lang w:val="en-US"/>
        </w:rPr>
        <w:t xml:space="preserve">Mr </w:t>
      </w:r>
      <w:r w:rsidRPr="004C21CE">
        <w:rPr>
          <w:szCs w:val="22"/>
          <w:lang w:val="en-US"/>
        </w:rPr>
        <w:t>Yong Jick Lee</w:t>
      </w:r>
      <w:r>
        <w:rPr>
          <w:szCs w:val="22"/>
          <w:lang w:val="en-US"/>
        </w:rPr>
        <w:t xml:space="preserve"> presented JCA-AHF </w:t>
      </w:r>
      <w:hyperlink r:id="rId24" w:history="1">
        <w:r w:rsidRPr="000B3518">
          <w:rPr>
            <w:rStyle w:val="Hyperlink"/>
            <w:rFonts w:ascii="Times New Roman" w:hAnsi="Times New Roman"/>
            <w:szCs w:val="22"/>
            <w:lang w:val="en-US"/>
          </w:rPr>
          <w:t>Document 389</w:t>
        </w:r>
      </w:hyperlink>
      <w:r>
        <w:rPr>
          <w:szCs w:val="22"/>
          <w:lang w:val="en-US"/>
        </w:rPr>
        <w:t xml:space="preserve"> which includes </w:t>
      </w:r>
      <w:r w:rsidR="009C6757">
        <w:rPr>
          <w:szCs w:val="22"/>
          <w:lang w:val="en-US"/>
        </w:rPr>
        <w:t xml:space="preserve">the latest version of the </w:t>
      </w:r>
      <w:r w:rsidR="009C6757" w:rsidRPr="009C6757">
        <w:rPr>
          <w:szCs w:val="22"/>
          <w:lang w:val="en-US"/>
        </w:rPr>
        <w:t xml:space="preserve">draft ITU-T </w:t>
      </w:r>
      <w:r w:rsidR="009C6757">
        <w:rPr>
          <w:szCs w:val="22"/>
          <w:lang w:val="en-US"/>
        </w:rPr>
        <w:t xml:space="preserve">Recommendation </w:t>
      </w:r>
      <w:r w:rsidR="009C6757" w:rsidRPr="009C6757">
        <w:rPr>
          <w:szCs w:val="22"/>
          <w:lang w:val="en-US"/>
        </w:rPr>
        <w:t>Y.ACC-PTS “Accessibility requirements for smart public transportation services”</w:t>
      </w:r>
      <w:r w:rsidR="0096290E">
        <w:rPr>
          <w:szCs w:val="22"/>
          <w:lang w:val="en-US"/>
        </w:rPr>
        <w:t xml:space="preserve">. </w:t>
      </w:r>
      <w:r w:rsidR="00AB5924">
        <w:rPr>
          <w:szCs w:val="22"/>
          <w:lang w:val="en-US"/>
        </w:rPr>
        <w:t xml:space="preserve">Two-layer structure is introduced in this draft Recommendation: information layer and interface layer. Several functional areas and accessible information needed for persons with disabilities </w:t>
      </w:r>
      <w:r w:rsidR="0045264D">
        <w:rPr>
          <w:szCs w:val="22"/>
          <w:lang w:val="en-US"/>
        </w:rPr>
        <w:t xml:space="preserve">were identified and detailed in Appendix 1 of this draft. </w:t>
      </w:r>
      <w:r w:rsidR="0096290E">
        <w:rPr>
          <w:szCs w:val="22"/>
          <w:lang w:val="en-US"/>
        </w:rPr>
        <w:t xml:space="preserve">The work will be completed soon, so experts review and comments are necessary. </w:t>
      </w:r>
      <w:r w:rsidR="00AB5924">
        <w:rPr>
          <w:szCs w:val="22"/>
          <w:lang w:val="en-US"/>
        </w:rPr>
        <w:t>It</w:t>
      </w:r>
      <w:r w:rsidR="0096290E">
        <w:rPr>
          <w:szCs w:val="22"/>
          <w:lang w:val="en-US"/>
        </w:rPr>
        <w:t xml:space="preserve"> will be discussed at next SG20 meeting which will take place from 6 </w:t>
      </w:r>
      <w:r w:rsidR="00AB5924">
        <w:rPr>
          <w:szCs w:val="22"/>
          <w:lang w:val="en-US"/>
        </w:rPr>
        <w:t>–</w:t>
      </w:r>
      <w:r w:rsidR="0096290E">
        <w:rPr>
          <w:szCs w:val="22"/>
          <w:lang w:val="en-US"/>
        </w:rPr>
        <w:t xml:space="preserve"> </w:t>
      </w:r>
      <w:r w:rsidR="00AB5924">
        <w:rPr>
          <w:szCs w:val="22"/>
          <w:lang w:val="en-US"/>
        </w:rPr>
        <w:t>16 July 2020.</w:t>
      </w:r>
      <w:r w:rsidR="0096290E">
        <w:rPr>
          <w:szCs w:val="22"/>
          <w:lang w:val="en-US"/>
        </w:rPr>
        <w:t xml:space="preserve"> </w:t>
      </w:r>
    </w:p>
    <w:p w14:paraId="3303E4C6" w14:textId="36F8E16B" w:rsidR="000B3518" w:rsidRDefault="00DE139A" w:rsidP="00DE139A">
      <w:pPr>
        <w:pStyle w:val="Heading1forreport"/>
        <w:rPr>
          <w:lang w:val="en-US"/>
        </w:rPr>
      </w:pPr>
      <w:r w:rsidRPr="00DE139A">
        <w:rPr>
          <w:lang w:val="en-US"/>
        </w:rPr>
        <w:t>Use of alternative text in standards – David Fourney, G3ict</w:t>
      </w:r>
      <w:r w:rsidR="0096290E">
        <w:rPr>
          <w:lang w:val="en-US"/>
        </w:rPr>
        <w:t xml:space="preserve"> </w:t>
      </w:r>
    </w:p>
    <w:p w14:paraId="1443574D" w14:textId="4A982BF3" w:rsidR="007A1A9F" w:rsidRDefault="00DE139A" w:rsidP="0053022A">
      <w:pPr>
        <w:rPr>
          <w:szCs w:val="22"/>
          <w:lang w:val="en-US"/>
        </w:rPr>
      </w:pPr>
      <w:r>
        <w:rPr>
          <w:szCs w:val="22"/>
          <w:lang w:val="en-US"/>
        </w:rPr>
        <w:t xml:space="preserve">Mr </w:t>
      </w:r>
      <w:r w:rsidRPr="00DE139A">
        <w:rPr>
          <w:szCs w:val="22"/>
          <w:lang w:val="en-US"/>
        </w:rPr>
        <w:t>David Fourney</w:t>
      </w:r>
      <w:r>
        <w:rPr>
          <w:szCs w:val="22"/>
          <w:lang w:val="en-US"/>
        </w:rPr>
        <w:t xml:space="preserve"> from </w:t>
      </w:r>
      <w:r w:rsidRPr="00DE139A">
        <w:rPr>
          <w:szCs w:val="22"/>
          <w:lang w:val="en-US"/>
        </w:rPr>
        <w:t>G3ict</w:t>
      </w:r>
      <w:r>
        <w:rPr>
          <w:szCs w:val="22"/>
          <w:lang w:val="en-US"/>
        </w:rPr>
        <w:t xml:space="preserve"> briefly explained </w:t>
      </w:r>
      <w:r w:rsidR="00D85785">
        <w:rPr>
          <w:szCs w:val="22"/>
          <w:lang w:val="en-US"/>
        </w:rPr>
        <w:t>ISO/IEC200.1-11 on Guidance on alternative text for image</w:t>
      </w:r>
      <w:r w:rsidR="00462858">
        <w:rPr>
          <w:szCs w:val="22"/>
          <w:lang w:val="en-US"/>
        </w:rPr>
        <w:t xml:space="preserve">s. The document was originally presented at Q26/16 meeting on the day before and discussed to create a new work item for a possible twin text. Mr Fourney suggested </w:t>
      </w:r>
      <w:r w:rsidR="00926635">
        <w:rPr>
          <w:szCs w:val="22"/>
          <w:lang w:val="en-US"/>
        </w:rPr>
        <w:t xml:space="preserve">ITU to use this document for its standardization work. As an example, Mr Fourney mentioned that ISO has adopted as a general practice, and uses it when describing technical diagrams in its documents. </w:t>
      </w:r>
      <w:r w:rsidR="007A1A9F">
        <w:rPr>
          <w:szCs w:val="22"/>
          <w:lang w:val="en-US"/>
        </w:rPr>
        <w:t xml:space="preserve">Mr Fourney requested JCA-AHF to endorse </w:t>
      </w:r>
      <w:r w:rsidR="009F485E">
        <w:rPr>
          <w:szCs w:val="22"/>
          <w:lang w:val="en-US"/>
        </w:rPr>
        <w:t>and support it, but t</w:t>
      </w:r>
      <w:r w:rsidR="007A1A9F">
        <w:rPr>
          <w:szCs w:val="22"/>
          <w:lang w:val="en-US"/>
        </w:rPr>
        <w:t xml:space="preserve">he JCA-AHF Chairman </w:t>
      </w:r>
      <w:r w:rsidR="009F485E">
        <w:rPr>
          <w:szCs w:val="22"/>
          <w:lang w:val="en-US"/>
        </w:rPr>
        <w:t xml:space="preserve">clarified that JCA-AHF could not endorse anything. Instead, JCA-AHF can disseminate information and connect related parties to discuss the matter. </w:t>
      </w:r>
    </w:p>
    <w:p w14:paraId="078393F2" w14:textId="4B10C302" w:rsidR="009F485E" w:rsidRDefault="009F485E" w:rsidP="009F485E">
      <w:pPr>
        <w:pStyle w:val="Heading1forreport"/>
        <w:rPr>
          <w:lang w:val="en-US"/>
        </w:rPr>
      </w:pPr>
      <w:r w:rsidRPr="009F485E">
        <w:rPr>
          <w:lang w:val="en-US"/>
        </w:rPr>
        <w:t>UN-ESCAP webinar on protecting persons with disabilities during COVID-19</w:t>
      </w:r>
      <w:r>
        <w:rPr>
          <w:lang w:val="en-US"/>
        </w:rPr>
        <w:t xml:space="preserve"> </w:t>
      </w:r>
    </w:p>
    <w:p w14:paraId="53766578" w14:textId="0E81ADF7" w:rsidR="009F485E" w:rsidRDefault="009F485E" w:rsidP="009F485E">
      <w:pPr>
        <w:pStyle w:val="Tabletext"/>
        <w:rPr>
          <w:szCs w:val="22"/>
          <w:lang w:val="en-US"/>
        </w:rPr>
      </w:pPr>
      <w:r>
        <w:rPr>
          <w:lang w:val="en-US"/>
        </w:rPr>
        <w:t xml:space="preserve">Mr Masahito Kawamori introduced </w:t>
      </w:r>
      <w:hyperlink r:id="rId25" w:history="1">
        <w:r w:rsidRPr="00475DDB">
          <w:rPr>
            <w:rStyle w:val="Hyperlink"/>
            <w:rFonts w:ascii="Times New Roman" w:hAnsi="Times New Roman"/>
            <w:szCs w:val="22"/>
            <w:lang w:val="en-US"/>
          </w:rPr>
          <w:t>UN-ESCAP webinar on protecting persons with disabilities during COVID-19</w:t>
        </w:r>
      </w:hyperlink>
      <w:r>
        <w:rPr>
          <w:szCs w:val="22"/>
          <w:lang w:val="en-US"/>
        </w:rPr>
        <w:t xml:space="preserve">  which took place on 15 May 2020. </w:t>
      </w:r>
      <w:r w:rsidR="00511123">
        <w:rPr>
          <w:szCs w:val="22"/>
          <w:lang w:val="en-US"/>
        </w:rPr>
        <w:t xml:space="preserve">It was discussed what was happening with persons with all kind of disabilities in the world during the Covid-19 crisis. </w:t>
      </w:r>
      <w:r w:rsidR="001E6401">
        <w:rPr>
          <w:szCs w:val="22"/>
          <w:lang w:val="en-US"/>
        </w:rPr>
        <w:t xml:space="preserve">The video is available </w:t>
      </w:r>
      <w:r w:rsidR="00166074">
        <w:rPr>
          <w:szCs w:val="22"/>
          <w:lang w:val="en-US"/>
        </w:rPr>
        <w:t>on</w:t>
      </w:r>
      <w:r w:rsidR="001E6401">
        <w:rPr>
          <w:szCs w:val="22"/>
          <w:lang w:val="en-US"/>
        </w:rPr>
        <w:t xml:space="preserve"> YouTube and Mr Kawamori invited the JCA-AHF members to view the content. </w:t>
      </w:r>
    </w:p>
    <w:p w14:paraId="4B01DA2F" w14:textId="11DF028A" w:rsidR="002067C6" w:rsidRDefault="002067C6" w:rsidP="001A5672">
      <w:pPr>
        <w:pStyle w:val="Heading1forreport"/>
        <w:rPr>
          <w:lang w:val="en-US"/>
        </w:rPr>
      </w:pPr>
      <w:r>
        <w:rPr>
          <w:lang w:val="en-US"/>
        </w:rPr>
        <w:t>Incoming Liaison Statements</w:t>
      </w:r>
    </w:p>
    <w:p w14:paraId="1375CC9A" w14:textId="2D500A9A" w:rsidR="00BF0E1F" w:rsidRDefault="00BF0E1F" w:rsidP="009F485E">
      <w:pPr>
        <w:pStyle w:val="Tabletext"/>
        <w:rPr>
          <w:szCs w:val="22"/>
          <w:lang w:val="en-US"/>
        </w:rPr>
      </w:pPr>
      <w:r w:rsidRPr="00BF0E1F">
        <w:rPr>
          <w:szCs w:val="22"/>
          <w:lang w:val="en-US"/>
        </w:rPr>
        <w:t>LS on accessibility matters (from ITU-T SG20)</w:t>
      </w:r>
      <w:r>
        <w:rPr>
          <w:szCs w:val="22"/>
          <w:lang w:val="en-US"/>
        </w:rPr>
        <w:t xml:space="preserve"> (JCA-AHF </w:t>
      </w:r>
      <w:hyperlink r:id="rId26" w:history="1">
        <w:r w:rsidRPr="001A5672">
          <w:rPr>
            <w:rStyle w:val="Hyperlink"/>
          </w:rPr>
          <w:t>Doc 389​</w:t>
        </w:r>
      </w:hyperlink>
      <w:r>
        <w:rPr>
          <w:szCs w:val="22"/>
          <w:lang w:val="en-US"/>
        </w:rPr>
        <w:t>) was covered at item 8 above.</w:t>
      </w:r>
    </w:p>
    <w:p w14:paraId="337128B9" w14:textId="45C4AF65" w:rsidR="002067C6" w:rsidRDefault="00BF0E1F" w:rsidP="009F485E">
      <w:pPr>
        <w:pStyle w:val="Tabletext"/>
        <w:rPr>
          <w:szCs w:val="22"/>
          <w:lang w:val="en-US"/>
        </w:rPr>
      </w:pPr>
      <w:r>
        <w:rPr>
          <w:szCs w:val="22"/>
          <w:lang w:val="en-US"/>
        </w:rPr>
        <w:t xml:space="preserve">Due to a lack of time, the following liaison statements were not reviewed. These may be reviewed at the next JCA-AHF meeting. </w:t>
      </w:r>
    </w:p>
    <w:p w14:paraId="0874605E" w14:textId="2DD01C84" w:rsidR="00BF0E1F" w:rsidRPr="00BF0E1F" w:rsidRDefault="00BF0E1F" w:rsidP="001A5672">
      <w:pPr>
        <w:pStyle w:val="Tabletext"/>
        <w:numPr>
          <w:ilvl w:val="0"/>
          <w:numId w:val="25"/>
        </w:numPr>
        <w:rPr>
          <w:szCs w:val="22"/>
          <w:lang w:val="en-US"/>
        </w:rPr>
      </w:pPr>
      <w:r w:rsidRPr="00BF0E1F">
        <w:rPr>
          <w:szCs w:val="22"/>
          <w:lang w:val="en-US"/>
        </w:rPr>
        <w:t>LS on Accessibility Contributions made to Study 2 regarding Relay and other access via numbering (from ITU-T SG2</w:t>
      </w:r>
      <w:r w:rsidRPr="001A5672">
        <w:t>) (</w:t>
      </w:r>
      <w:r>
        <w:t xml:space="preserve">JCA-AHF </w:t>
      </w:r>
      <w:hyperlink r:id="rId27" w:history="1">
        <w:r w:rsidRPr="001A5672">
          <w:rPr>
            <w:rStyle w:val="Hyperlink"/>
          </w:rPr>
          <w:t>Doc 390</w:t>
        </w:r>
      </w:hyperlink>
      <w:r w:rsidRPr="001A5672">
        <w:t>)</w:t>
      </w:r>
      <w:r>
        <w:rPr>
          <w:rStyle w:val="Hyperlink"/>
          <w:rFonts w:ascii="inherit" w:hAnsi="inherit"/>
          <w:color w:val="3789BD"/>
          <w:sz w:val="18"/>
          <w:szCs w:val="18"/>
          <w:bdr w:val="none" w:sz="0" w:space="0" w:color="auto" w:frame="1"/>
        </w:rPr>
        <w:t xml:space="preserve"> </w:t>
      </w:r>
    </w:p>
    <w:p w14:paraId="73A1B7DC" w14:textId="13EF2C22" w:rsidR="00BF0E1F" w:rsidRPr="00BF0E1F" w:rsidRDefault="00BF0E1F" w:rsidP="001A5672">
      <w:pPr>
        <w:pStyle w:val="Tabletext"/>
        <w:numPr>
          <w:ilvl w:val="0"/>
          <w:numId w:val="25"/>
        </w:numPr>
        <w:rPr>
          <w:szCs w:val="22"/>
          <w:lang w:val="en-US"/>
        </w:rPr>
      </w:pPr>
      <w:r w:rsidRPr="00BF0E1F">
        <w:rPr>
          <w:szCs w:val="22"/>
          <w:lang w:val="en-US"/>
        </w:rPr>
        <w:lastRenderedPageBreak/>
        <w:t>LS on new accessibility question at ITU-R SG6 (from ITU IRG-AVA</w:t>
      </w:r>
      <w:r w:rsidRPr="001A5672">
        <w:t>) (</w:t>
      </w:r>
      <w:r>
        <w:t xml:space="preserve">JCA-AHF </w:t>
      </w:r>
      <w:hyperlink r:id="rId28" w:history="1">
        <w:r w:rsidRPr="001A5672">
          <w:rPr>
            <w:rStyle w:val="Hyperlink"/>
          </w:rPr>
          <w:t>Doc 391 ​</w:t>
        </w:r>
      </w:hyperlink>
      <w:r w:rsidRPr="001A5672">
        <w:t>)</w:t>
      </w:r>
      <w:r>
        <w:rPr>
          <w:rStyle w:val="Hyperlink"/>
          <w:rFonts w:ascii="inherit" w:hAnsi="inherit"/>
          <w:color w:val="3789BD"/>
          <w:sz w:val="18"/>
          <w:szCs w:val="18"/>
          <w:bdr w:val="none" w:sz="0" w:space="0" w:color="auto" w:frame="1"/>
        </w:rPr>
        <w:t xml:space="preserve"> </w:t>
      </w:r>
    </w:p>
    <w:p w14:paraId="1E17583A" w14:textId="3D7D50DB" w:rsidR="00BF0E1F" w:rsidRPr="00BF0E1F" w:rsidRDefault="00BF0E1F" w:rsidP="001A5672">
      <w:pPr>
        <w:pStyle w:val="Tabletext"/>
        <w:numPr>
          <w:ilvl w:val="0"/>
          <w:numId w:val="25"/>
        </w:numPr>
        <w:rPr>
          <w:szCs w:val="22"/>
          <w:lang w:val="en-US"/>
        </w:rPr>
      </w:pPr>
      <w:r w:rsidRPr="00BF0E1F">
        <w:rPr>
          <w:szCs w:val="22"/>
          <w:lang w:val="en-US"/>
        </w:rPr>
        <w:t>LS on special mobile communications tariffs (from ITU-D SG1</w:t>
      </w:r>
      <w:r w:rsidRPr="001A5672">
        <w:t>) (</w:t>
      </w:r>
      <w:r>
        <w:t xml:space="preserve">JCA-AHF </w:t>
      </w:r>
      <w:hyperlink r:id="rId29" w:history="1">
        <w:r w:rsidRPr="001A5672">
          <w:rPr>
            <w:rStyle w:val="Hyperlink"/>
          </w:rPr>
          <w:t>Doc 392</w:t>
        </w:r>
      </w:hyperlink>
      <w:r w:rsidRPr="001A5672">
        <w:t xml:space="preserve"> )</w:t>
      </w:r>
    </w:p>
    <w:p w14:paraId="52DBB09D" w14:textId="399D05F5" w:rsidR="00BF0E1F" w:rsidRDefault="00BF0E1F" w:rsidP="001A5672">
      <w:pPr>
        <w:pStyle w:val="Tabletext"/>
        <w:numPr>
          <w:ilvl w:val="0"/>
          <w:numId w:val="25"/>
        </w:numPr>
        <w:rPr>
          <w:szCs w:val="22"/>
          <w:lang w:val="en-US"/>
        </w:rPr>
      </w:pPr>
      <w:r w:rsidRPr="00BF0E1F">
        <w:rPr>
          <w:szCs w:val="22"/>
          <w:lang w:val="en-US"/>
        </w:rPr>
        <w:t>LS to inform on new Question 11/9 on “Accessibility to system and services” and first meeting results (from ITU-T SG9</w:t>
      </w:r>
      <w:r w:rsidRPr="001A5672">
        <w:t>) (</w:t>
      </w:r>
      <w:r>
        <w:t>JCA-AHF</w:t>
      </w:r>
      <w:r w:rsidRPr="00A0796E">
        <w:t xml:space="preserve"> </w:t>
      </w:r>
      <w:hyperlink r:id="rId30" w:history="1">
        <w:r w:rsidRPr="001A5672">
          <w:rPr>
            <w:rStyle w:val="Hyperlink"/>
          </w:rPr>
          <w:t>Doc 395</w:t>
        </w:r>
      </w:hyperlink>
      <w:r w:rsidRPr="001A5672">
        <w:t xml:space="preserve"> )</w:t>
      </w:r>
    </w:p>
    <w:p w14:paraId="5BFD07EF" w14:textId="5E995A40" w:rsidR="001E6401" w:rsidRDefault="001E6401" w:rsidP="001E6401">
      <w:pPr>
        <w:pStyle w:val="Heading1forreport"/>
        <w:rPr>
          <w:lang w:val="en-US"/>
        </w:rPr>
      </w:pPr>
      <w:r>
        <w:rPr>
          <w:lang w:val="en-US"/>
        </w:rPr>
        <w:t>Any Other Business</w:t>
      </w:r>
    </w:p>
    <w:p w14:paraId="3C28294F" w14:textId="252CD8DF" w:rsidR="001E6401" w:rsidRDefault="001E6401" w:rsidP="009F485E">
      <w:pPr>
        <w:pStyle w:val="Tabletext"/>
        <w:rPr>
          <w:szCs w:val="22"/>
          <w:lang w:val="en-US"/>
        </w:rPr>
      </w:pPr>
      <w:r>
        <w:rPr>
          <w:szCs w:val="22"/>
          <w:lang w:val="en-US"/>
        </w:rPr>
        <w:t xml:space="preserve">None. </w:t>
      </w:r>
    </w:p>
    <w:p w14:paraId="1943910C" w14:textId="417B77BB" w:rsidR="009F485E" w:rsidRDefault="001E6401" w:rsidP="001E6401">
      <w:pPr>
        <w:pStyle w:val="Heading1forreport"/>
        <w:rPr>
          <w:lang w:val="en-US"/>
        </w:rPr>
      </w:pPr>
      <w:r>
        <w:rPr>
          <w:lang w:val="en-US"/>
        </w:rPr>
        <w:t xml:space="preserve">Next JCA-AHF meeting </w:t>
      </w:r>
    </w:p>
    <w:p w14:paraId="38AD269D" w14:textId="72F5EB1A" w:rsidR="001E6401" w:rsidRDefault="001E6401" w:rsidP="0053022A">
      <w:pPr>
        <w:rPr>
          <w:lang w:val="en-US"/>
        </w:rPr>
      </w:pPr>
      <w:r>
        <w:rPr>
          <w:lang w:val="en-US"/>
        </w:rPr>
        <w:t>Next JCA-AHF meeting is planned during next ITU-T SG16 meeting in June 2020 (post meeting note: it will take place virtually on 1</w:t>
      </w:r>
      <w:r w:rsidRPr="001E6401">
        <w:rPr>
          <w:vertAlign w:val="superscript"/>
          <w:lang w:val="en-US"/>
        </w:rPr>
        <w:t>st</w:t>
      </w:r>
      <w:r>
        <w:rPr>
          <w:lang w:val="en-US"/>
        </w:rPr>
        <w:t xml:space="preserve"> July 2020</w:t>
      </w:r>
      <w:r w:rsidR="00F921B2">
        <w:rPr>
          <w:lang w:val="en-US"/>
        </w:rPr>
        <w:t>)</w:t>
      </w:r>
      <w:r>
        <w:rPr>
          <w:lang w:val="en-US"/>
        </w:rPr>
        <w:t xml:space="preserve">. </w:t>
      </w:r>
    </w:p>
    <w:p w14:paraId="1E6A604C" w14:textId="52B14EC7" w:rsidR="001E6401" w:rsidRDefault="001E6401" w:rsidP="001E6401">
      <w:pPr>
        <w:pStyle w:val="Heading1forreport"/>
        <w:rPr>
          <w:lang w:val="en-US"/>
        </w:rPr>
      </w:pPr>
      <w:r>
        <w:rPr>
          <w:lang w:val="en-US"/>
        </w:rPr>
        <w:t xml:space="preserve">Closing </w:t>
      </w:r>
    </w:p>
    <w:p w14:paraId="7727FDEF" w14:textId="30F66C3C" w:rsidR="001E6401" w:rsidRDefault="001E6401" w:rsidP="0053022A">
      <w:pPr>
        <w:rPr>
          <w:lang w:val="en-US"/>
        </w:rPr>
      </w:pPr>
      <w:r>
        <w:rPr>
          <w:lang w:val="en-US"/>
        </w:rPr>
        <w:t xml:space="preserve">The JCA-AHF Chairman thanked all speakers of the meeting, participants, SL interpreters, caption writers and TSB. She closed the meeting. </w:t>
      </w:r>
    </w:p>
    <w:p w14:paraId="45CD9F08" w14:textId="536351E6" w:rsidR="001E6401" w:rsidRDefault="001E6401" w:rsidP="0053022A">
      <w:pPr>
        <w:rPr>
          <w:lang w:val="en-US"/>
        </w:rPr>
      </w:pPr>
    </w:p>
    <w:p w14:paraId="68D77034" w14:textId="31ABE05C" w:rsidR="00170985" w:rsidRDefault="00170985" w:rsidP="00170985">
      <w:pPr>
        <w:jc w:val="center"/>
      </w:pPr>
      <w:r>
        <w:t>________________</w:t>
      </w:r>
    </w:p>
    <w:p w14:paraId="29CAFB78" w14:textId="77777777" w:rsidR="00345614" w:rsidRPr="004F7D26" w:rsidRDefault="00345614" w:rsidP="00170985">
      <w:pPr>
        <w:jc w:val="center"/>
        <w:rPr>
          <w:rFonts w:eastAsia="MS Mincho"/>
        </w:rPr>
      </w:pPr>
      <w:bookmarkStart w:id="11" w:name="_GoBack"/>
      <w:bookmarkEnd w:id="11"/>
    </w:p>
    <w:sectPr w:rsidR="00345614" w:rsidRPr="004F7D26" w:rsidSect="00C42125">
      <w:headerReference w:type="default" r:id="rId3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4B79F" w14:textId="77777777" w:rsidR="008633D1" w:rsidRDefault="008633D1" w:rsidP="00C42125">
      <w:pPr>
        <w:spacing w:before="0"/>
      </w:pPr>
      <w:r>
        <w:separator/>
      </w:r>
    </w:p>
  </w:endnote>
  <w:endnote w:type="continuationSeparator" w:id="0">
    <w:p w14:paraId="7B334841" w14:textId="77777777" w:rsidR="008633D1" w:rsidRDefault="008633D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01E58" w14:textId="77777777" w:rsidR="008633D1" w:rsidRDefault="008633D1" w:rsidP="00C42125">
      <w:pPr>
        <w:spacing w:before="0"/>
      </w:pPr>
      <w:r>
        <w:separator/>
      </w:r>
    </w:p>
  </w:footnote>
  <w:footnote w:type="continuationSeparator" w:id="0">
    <w:p w14:paraId="444D19B9" w14:textId="77777777" w:rsidR="008633D1" w:rsidRDefault="008633D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E06599" w:rsidRPr="00C42125" w:rsidRDefault="00E06599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1B81881C" w:rsidR="00E06599" w:rsidRPr="00C42125" w:rsidRDefault="00E06599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F6D1A">
      <w:rPr>
        <w:noProof/>
      </w:rPr>
      <w:t>JCA-AHF-399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D1B28"/>
    <w:multiLevelType w:val="hybridMultilevel"/>
    <w:tmpl w:val="B3429C8E"/>
    <w:lvl w:ilvl="0" w:tplc="ABF699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10460"/>
    <w:multiLevelType w:val="hybridMultilevel"/>
    <w:tmpl w:val="0B48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625AC"/>
    <w:multiLevelType w:val="hybridMultilevel"/>
    <w:tmpl w:val="F4F4B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700D4"/>
    <w:multiLevelType w:val="hybridMultilevel"/>
    <w:tmpl w:val="84149938"/>
    <w:lvl w:ilvl="0" w:tplc="A8729B34">
      <w:start w:val="1"/>
      <w:numFmt w:val="decimal"/>
      <w:pStyle w:val="Heading1forrepor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6D9F"/>
    <w:multiLevelType w:val="hybridMultilevel"/>
    <w:tmpl w:val="74A8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F6EFE"/>
    <w:multiLevelType w:val="hybridMultilevel"/>
    <w:tmpl w:val="9FFE3FC0"/>
    <w:lvl w:ilvl="0" w:tplc="9758B9E2">
      <w:start w:val="1"/>
      <w:numFmt w:val="decimal"/>
      <w:pStyle w:val="Style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77BA"/>
    <w:multiLevelType w:val="hybridMultilevel"/>
    <w:tmpl w:val="E50CA314"/>
    <w:lvl w:ilvl="0" w:tplc="045A7052">
      <w:start w:val="1"/>
      <w:numFmt w:val="decimal"/>
      <w:pStyle w:val="Style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C7D58"/>
    <w:multiLevelType w:val="hybridMultilevel"/>
    <w:tmpl w:val="E6668436"/>
    <w:lvl w:ilvl="0" w:tplc="A3101FF0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879DD"/>
    <w:multiLevelType w:val="hybridMultilevel"/>
    <w:tmpl w:val="AA32DE04"/>
    <w:lvl w:ilvl="0" w:tplc="9E06D024">
      <w:start w:val="1"/>
      <w:numFmt w:val="decimal"/>
      <w:pStyle w:val="Style7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1BA0"/>
    <w:multiLevelType w:val="hybridMultilevel"/>
    <w:tmpl w:val="26FE5FFE"/>
    <w:lvl w:ilvl="0" w:tplc="10C25012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503A"/>
    <w:multiLevelType w:val="hybridMultilevel"/>
    <w:tmpl w:val="330806F4"/>
    <w:lvl w:ilvl="0" w:tplc="B0CADB5A">
      <w:start w:val="1"/>
      <w:numFmt w:val="decimal"/>
      <w:pStyle w:val="Style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623D6"/>
    <w:multiLevelType w:val="hybridMultilevel"/>
    <w:tmpl w:val="075E202C"/>
    <w:lvl w:ilvl="0" w:tplc="E52A143C">
      <w:start w:val="1"/>
      <w:numFmt w:val="decimal"/>
      <w:pStyle w:val="Style6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8250135"/>
    <w:multiLevelType w:val="hybridMultilevel"/>
    <w:tmpl w:val="00B8E018"/>
    <w:lvl w:ilvl="0" w:tplc="03D6959C">
      <w:start w:val="1"/>
      <w:numFmt w:val="decimal"/>
      <w:pStyle w:val="Style4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0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12"/>
  </w:num>
  <w:num w:numId="17">
    <w:abstractNumId w:val="19"/>
  </w:num>
  <w:num w:numId="18">
    <w:abstractNumId w:val="15"/>
  </w:num>
  <w:num w:numId="19">
    <w:abstractNumId w:val="20"/>
  </w:num>
  <w:num w:numId="20">
    <w:abstractNumId w:val="23"/>
  </w:num>
  <w:num w:numId="21">
    <w:abstractNumId w:val="16"/>
  </w:num>
  <w:num w:numId="22">
    <w:abstractNumId w:val="21"/>
  </w:num>
  <w:num w:numId="23">
    <w:abstractNumId w:val="18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1A74"/>
    <w:rsid w:val="0001424F"/>
    <w:rsid w:val="000171DB"/>
    <w:rsid w:val="000208C0"/>
    <w:rsid w:val="00023D9A"/>
    <w:rsid w:val="00032E4E"/>
    <w:rsid w:val="000365F5"/>
    <w:rsid w:val="00043D75"/>
    <w:rsid w:val="00057000"/>
    <w:rsid w:val="00063303"/>
    <w:rsid w:val="000640E0"/>
    <w:rsid w:val="0007790B"/>
    <w:rsid w:val="00086691"/>
    <w:rsid w:val="00090E58"/>
    <w:rsid w:val="000952C6"/>
    <w:rsid w:val="000A5CA2"/>
    <w:rsid w:val="000B0C72"/>
    <w:rsid w:val="000B0C95"/>
    <w:rsid w:val="000B3518"/>
    <w:rsid w:val="000B5BF1"/>
    <w:rsid w:val="000B6E98"/>
    <w:rsid w:val="000E1146"/>
    <w:rsid w:val="000E19B6"/>
    <w:rsid w:val="00102E40"/>
    <w:rsid w:val="001251DA"/>
    <w:rsid w:val="00125432"/>
    <w:rsid w:val="00137F40"/>
    <w:rsid w:val="00166074"/>
    <w:rsid w:val="00170985"/>
    <w:rsid w:val="00172026"/>
    <w:rsid w:val="001871EC"/>
    <w:rsid w:val="00192C9D"/>
    <w:rsid w:val="001A3E80"/>
    <w:rsid w:val="001A5672"/>
    <w:rsid w:val="001A670F"/>
    <w:rsid w:val="001B0743"/>
    <w:rsid w:val="001B5345"/>
    <w:rsid w:val="001C04D6"/>
    <w:rsid w:val="001C2114"/>
    <w:rsid w:val="001C4755"/>
    <w:rsid w:val="001C62B8"/>
    <w:rsid w:val="001D2039"/>
    <w:rsid w:val="001D6F9B"/>
    <w:rsid w:val="001E617C"/>
    <w:rsid w:val="001E6401"/>
    <w:rsid w:val="001E7B0E"/>
    <w:rsid w:val="001F141D"/>
    <w:rsid w:val="001F3EA8"/>
    <w:rsid w:val="00200A06"/>
    <w:rsid w:val="002067C6"/>
    <w:rsid w:val="00207496"/>
    <w:rsid w:val="00211740"/>
    <w:rsid w:val="00217423"/>
    <w:rsid w:val="00247BE0"/>
    <w:rsid w:val="00253DBE"/>
    <w:rsid w:val="002622FA"/>
    <w:rsid w:val="00263518"/>
    <w:rsid w:val="002732BB"/>
    <w:rsid w:val="002759E7"/>
    <w:rsid w:val="00277326"/>
    <w:rsid w:val="00285D3A"/>
    <w:rsid w:val="002C0CFC"/>
    <w:rsid w:val="002C26C0"/>
    <w:rsid w:val="002C2BC5"/>
    <w:rsid w:val="002E7959"/>
    <w:rsid w:val="002E79CB"/>
    <w:rsid w:val="002F7F55"/>
    <w:rsid w:val="00300B63"/>
    <w:rsid w:val="0030745F"/>
    <w:rsid w:val="00307AA0"/>
    <w:rsid w:val="00314630"/>
    <w:rsid w:val="0032090A"/>
    <w:rsid w:val="00321CDE"/>
    <w:rsid w:val="00326C3F"/>
    <w:rsid w:val="0033135F"/>
    <w:rsid w:val="00332EC0"/>
    <w:rsid w:val="00333E15"/>
    <w:rsid w:val="00345614"/>
    <w:rsid w:val="00353BE4"/>
    <w:rsid w:val="00380DAF"/>
    <w:rsid w:val="0038715D"/>
    <w:rsid w:val="00394DBF"/>
    <w:rsid w:val="003957A6"/>
    <w:rsid w:val="003A43EF"/>
    <w:rsid w:val="003C38B0"/>
    <w:rsid w:val="003C3FE1"/>
    <w:rsid w:val="003C7445"/>
    <w:rsid w:val="003D3049"/>
    <w:rsid w:val="003E15D6"/>
    <w:rsid w:val="003F2BED"/>
    <w:rsid w:val="00404175"/>
    <w:rsid w:val="00443878"/>
    <w:rsid w:val="0045264D"/>
    <w:rsid w:val="004539A8"/>
    <w:rsid w:val="00462858"/>
    <w:rsid w:val="004712CA"/>
    <w:rsid w:val="0047422E"/>
    <w:rsid w:val="0048751D"/>
    <w:rsid w:val="0049674B"/>
    <w:rsid w:val="004A5EED"/>
    <w:rsid w:val="004A70BD"/>
    <w:rsid w:val="004B22B6"/>
    <w:rsid w:val="004B2C8F"/>
    <w:rsid w:val="004B55F6"/>
    <w:rsid w:val="004B68CA"/>
    <w:rsid w:val="004C0673"/>
    <w:rsid w:val="004C4E4E"/>
    <w:rsid w:val="004C59A2"/>
    <w:rsid w:val="004D5F40"/>
    <w:rsid w:val="004D64CF"/>
    <w:rsid w:val="004F3816"/>
    <w:rsid w:val="004F7D26"/>
    <w:rsid w:val="00511123"/>
    <w:rsid w:val="0053022A"/>
    <w:rsid w:val="00543D41"/>
    <w:rsid w:val="00551003"/>
    <w:rsid w:val="00563FFD"/>
    <w:rsid w:val="00566EDA"/>
    <w:rsid w:val="00572654"/>
    <w:rsid w:val="005B5629"/>
    <w:rsid w:val="005C0300"/>
    <w:rsid w:val="005E5AFB"/>
    <w:rsid w:val="005F4B6A"/>
    <w:rsid w:val="00600E34"/>
    <w:rsid w:val="006010F3"/>
    <w:rsid w:val="00607067"/>
    <w:rsid w:val="00615A0A"/>
    <w:rsid w:val="00620987"/>
    <w:rsid w:val="00625FDE"/>
    <w:rsid w:val="006333D4"/>
    <w:rsid w:val="006369B2"/>
    <w:rsid w:val="0063718D"/>
    <w:rsid w:val="00647525"/>
    <w:rsid w:val="0065376D"/>
    <w:rsid w:val="00655CDD"/>
    <w:rsid w:val="006570B0"/>
    <w:rsid w:val="00663645"/>
    <w:rsid w:val="00664BEA"/>
    <w:rsid w:val="006815B9"/>
    <w:rsid w:val="00681830"/>
    <w:rsid w:val="00687063"/>
    <w:rsid w:val="006907DC"/>
    <w:rsid w:val="0069210B"/>
    <w:rsid w:val="00692DA0"/>
    <w:rsid w:val="006A0844"/>
    <w:rsid w:val="006A4055"/>
    <w:rsid w:val="006B114A"/>
    <w:rsid w:val="006B2FE4"/>
    <w:rsid w:val="006C3820"/>
    <w:rsid w:val="006C446C"/>
    <w:rsid w:val="006C5641"/>
    <w:rsid w:val="006C731C"/>
    <w:rsid w:val="006D1089"/>
    <w:rsid w:val="006D1B86"/>
    <w:rsid w:val="006D300B"/>
    <w:rsid w:val="006D7355"/>
    <w:rsid w:val="006E2758"/>
    <w:rsid w:val="006F3C61"/>
    <w:rsid w:val="006F41BD"/>
    <w:rsid w:val="006F6D1A"/>
    <w:rsid w:val="0070404B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73EA4"/>
    <w:rsid w:val="00780219"/>
    <w:rsid w:val="007806C2"/>
    <w:rsid w:val="007903F8"/>
    <w:rsid w:val="00794F4F"/>
    <w:rsid w:val="007970DC"/>
    <w:rsid w:val="007974BE"/>
    <w:rsid w:val="007A0916"/>
    <w:rsid w:val="007A0DFD"/>
    <w:rsid w:val="007A1A9F"/>
    <w:rsid w:val="007C7122"/>
    <w:rsid w:val="007D3F11"/>
    <w:rsid w:val="007E2CA5"/>
    <w:rsid w:val="007E33CA"/>
    <w:rsid w:val="007E53E4"/>
    <w:rsid w:val="007E58B8"/>
    <w:rsid w:val="007E656A"/>
    <w:rsid w:val="007F147C"/>
    <w:rsid w:val="007F664D"/>
    <w:rsid w:val="00821396"/>
    <w:rsid w:val="00822560"/>
    <w:rsid w:val="00831849"/>
    <w:rsid w:val="00842137"/>
    <w:rsid w:val="008633D1"/>
    <w:rsid w:val="00865F2D"/>
    <w:rsid w:val="0089088E"/>
    <w:rsid w:val="00892297"/>
    <w:rsid w:val="008E0172"/>
    <w:rsid w:val="008E170B"/>
    <w:rsid w:val="00916764"/>
    <w:rsid w:val="00926635"/>
    <w:rsid w:val="009406B5"/>
    <w:rsid w:val="00946166"/>
    <w:rsid w:val="00954CF6"/>
    <w:rsid w:val="0096290E"/>
    <w:rsid w:val="009731B4"/>
    <w:rsid w:val="00983164"/>
    <w:rsid w:val="009972EF"/>
    <w:rsid w:val="009C3160"/>
    <w:rsid w:val="009C6757"/>
    <w:rsid w:val="009E2932"/>
    <w:rsid w:val="009E766E"/>
    <w:rsid w:val="009F1960"/>
    <w:rsid w:val="009F485E"/>
    <w:rsid w:val="009F715E"/>
    <w:rsid w:val="00A0796E"/>
    <w:rsid w:val="00A10DBB"/>
    <w:rsid w:val="00A234BC"/>
    <w:rsid w:val="00A25E43"/>
    <w:rsid w:val="00A31D47"/>
    <w:rsid w:val="00A4013E"/>
    <w:rsid w:val="00A4045F"/>
    <w:rsid w:val="00A427CD"/>
    <w:rsid w:val="00A4542F"/>
    <w:rsid w:val="00A4600B"/>
    <w:rsid w:val="00A50506"/>
    <w:rsid w:val="00A51EF0"/>
    <w:rsid w:val="00A52FB4"/>
    <w:rsid w:val="00A554EF"/>
    <w:rsid w:val="00A57A39"/>
    <w:rsid w:val="00A67A81"/>
    <w:rsid w:val="00A730A6"/>
    <w:rsid w:val="00A77C67"/>
    <w:rsid w:val="00A817C6"/>
    <w:rsid w:val="00A971A0"/>
    <w:rsid w:val="00AA11DC"/>
    <w:rsid w:val="00AA1F22"/>
    <w:rsid w:val="00AB5924"/>
    <w:rsid w:val="00AC1BF5"/>
    <w:rsid w:val="00AD7447"/>
    <w:rsid w:val="00AF1E61"/>
    <w:rsid w:val="00B0383A"/>
    <w:rsid w:val="00B05821"/>
    <w:rsid w:val="00B2443D"/>
    <w:rsid w:val="00B26C28"/>
    <w:rsid w:val="00B4174C"/>
    <w:rsid w:val="00B453F5"/>
    <w:rsid w:val="00B52E96"/>
    <w:rsid w:val="00B61624"/>
    <w:rsid w:val="00B70F54"/>
    <w:rsid w:val="00B718A5"/>
    <w:rsid w:val="00B83F06"/>
    <w:rsid w:val="00B945A6"/>
    <w:rsid w:val="00BB3C4C"/>
    <w:rsid w:val="00BC62E2"/>
    <w:rsid w:val="00BF0E1F"/>
    <w:rsid w:val="00BF6648"/>
    <w:rsid w:val="00C0010C"/>
    <w:rsid w:val="00C0766D"/>
    <w:rsid w:val="00C12165"/>
    <w:rsid w:val="00C42125"/>
    <w:rsid w:val="00C44E78"/>
    <w:rsid w:val="00C61898"/>
    <w:rsid w:val="00C62814"/>
    <w:rsid w:val="00C74937"/>
    <w:rsid w:val="00C87041"/>
    <w:rsid w:val="00C90FE3"/>
    <w:rsid w:val="00CE2B66"/>
    <w:rsid w:val="00CF30D2"/>
    <w:rsid w:val="00D01801"/>
    <w:rsid w:val="00D123C9"/>
    <w:rsid w:val="00D20E83"/>
    <w:rsid w:val="00D37863"/>
    <w:rsid w:val="00D67DA7"/>
    <w:rsid w:val="00D73137"/>
    <w:rsid w:val="00D85785"/>
    <w:rsid w:val="00D950EF"/>
    <w:rsid w:val="00DA3C57"/>
    <w:rsid w:val="00DB57E3"/>
    <w:rsid w:val="00DC72E4"/>
    <w:rsid w:val="00DD3807"/>
    <w:rsid w:val="00DD50DE"/>
    <w:rsid w:val="00DD5E20"/>
    <w:rsid w:val="00DE139A"/>
    <w:rsid w:val="00DE3062"/>
    <w:rsid w:val="00DE6D7B"/>
    <w:rsid w:val="00DF1F1F"/>
    <w:rsid w:val="00DF5288"/>
    <w:rsid w:val="00E0581D"/>
    <w:rsid w:val="00E06599"/>
    <w:rsid w:val="00E204DD"/>
    <w:rsid w:val="00E25563"/>
    <w:rsid w:val="00E353EC"/>
    <w:rsid w:val="00E354DC"/>
    <w:rsid w:val="00E4577B"/>
    <w:rsid w:val="00E53C24"/>
    <w:rsid w:val="00E6097B"/>
    <w:rsid w:val="00E61435"/>
    <w:rsid w:val="00EB0A6C"/>
    <w:rsid w:val="00EB444D"/>
    <w:rsid w:val="00EB6916"/>
    <w:rsid w:val="00EE3971"/>
    <w:rsid w:val="00F02294"/>
    <w:rsid w:val="00F17A63"/>
    <w:rsid w:val="00F21A82"/>
    <w:rsid w:val="00F22A87"/>
    <w:rsid w:val="00F2794D"/>
    <w:rsid w:val="00F35F57"/>
    <w:rsid w:val="00F50467"/>
    <w:rsid w:val="00F562A0"/>
    <w:rsid w:val="00F62592"/>
    <w:rsid w:val="00F62AF8"/>
    <w:rsid w:val="00F655C0"/>
    <w:rsid w:val="00F706CC"/>
    <w:rsid w:val="00F757E4"/>
    <w:rsid w:val="00F921B2"/>
    <w:rsid w:val="00FA2177"/>
    <w:rsid w:val="00FA587E"/>
    <w:rsid w:val="00FB7A8B"/>
    <w:rsid w:val="00FC02FE"/>
    <w:rsid w:val="00FD439E"/>
    <w:rsid w:val="00FD76CB"/>
    <w:rsid w:val="00FE24B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2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F62A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5F2D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865F2D"/>
    <w:pPr>
      <w:numPr>
        <w:numId w:val="17"/>
      </w:numPr>
      <w:ind w:left="360"/>
    </w:pPr>
  </w:style>
  <w:style w:type="paragraph" w:customStyle="1" w:styleId="Style2">
    <w:name w:val="Style2"/>
    <w:basedOn w:val="Heading1"/>
    <w:qFormat/>
    <w:rsid w:val="00865F2D"/>
    <w:pPr>
      <w:numPr>
        <w:numId w:val="18"/>
      </w:numPr>
    </w:pPr>
  </w:style>
  <w:style w:type="paragraph" w:customStyle="1" w:styleId="Style3">
    <w:name w:val="Style3"/>
    <w:basedOn w:val="Heading1"/>
    <w:qFormat/>
    <w:rsid w:val="00865F2D"/>
    <w:pPr>
      <w:numPr>
        <w:numId w:val="19"/>
      </w:numPr>
    </w:pPr>
  </w:style>
  <w:style w:type="paragraph" w:customStyle="1" w:styleId="Style4">
    <w:name w:val="Style4"/>
    <w:basedOn w:val="Heading1"/>
    <w:qFormat/>
    <w:rsid w:val="00865F2D"/>
    <w:pPr>
      <w:numPr>
        <w:numId w:val="20"/>
      </w:numPr>
    </w:pPr>
  </w:style>
  <w:style w:type="paragraph" w:customStyle="1" w:styleId="Style5">
    <w:name w:val="Style5"/>
    <w:basedOn w:val="Heading1"/>
    <w:qFormat/>
    <w:rsid w:val="00865F2D"/>
    <w:pPr>
      <w:numPr>
        <w:numId w:val="21"/>
      </w:numPr>
    </w:pPr>
  </w:style>
  <w:style w:type="paragraph" w:customStyle="1" w:styleId="Style6">
    <w:name w:val="Style6"/>
    <w:basedOn w:val="Heading1"/>
    <w:next w:val="Heading1"/>
    <w:qFormat/>
    <w:rsid w:val="004C59A2"/>
    <w:pPr>
      <w:numPr>
        <w:numId w:val="22"/>
      </w:numPr>
    </w:pPr>
  </w:style>
  <w:style w:type="paragraph" w:customStyle="1" w:styleId="Style7">
    <w:name w:val="Style7"/>
    <w:basedOn w:val="Heading1"/>
    <w:qFormat/>
    <w:rsid w:val="004C59A2"/>
    <w:pPr>
      <w:numPr>
        <w:numId w:val="23"/>
      </w:numPr>
    </w:pPr>
  </w:style>
  <w:style w:type="paragraph" w:customStyle="1" w:styleId="Heading1forreport">
    <w:name w:val="Heading 1 for report"/>
    <w:basedOn w:val="Heading1"/>
    <w:qFormat/>
    <w:rsid w:val="001C04D6"/>
    <w:pPr>
      <w:numPr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8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DAF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AF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87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jca/ahf/Pages/default.aspx" TargetMode="External"/><Relationship Id="rId18" Type="http://schemas.openxmlformats.org/officeDocument/2006/relationships/hyperlink" Target="https://www.ucl.ac.uk/dcal/remote-working-guidelines" TargetMode="External"/><Relationship Id="rId26" Type="http://schemas.openxmlformats.org/officeDocument/2006/relationships/hyperlink" Target="https://www.itu.int/en/ITU-T/jca/ahf/Documents/docs-2020/May%202020%20meeting/JCA-AHF-Doc38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ahf/Documents/docs-2020/May%202020%20meeting/JCA-AHF-Doc%20393%20.doc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19/October2019/JCA-AHF-Doc388-report.docx" TargetMode="External"/><Relationship Id="rId25" Type="http://schemas.openxmlformats.org/officeDocument/2006/relationships/hyperlink" Target="https://www.maketherightreal.net/event/webinar-protecting-and-empowering-persons-disabilities-context-covid-19-pandemic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ahf/Documents/docs-2020/May%202020%20meeting/JCA-AHF-Doc%20394-agenda.docx" TargetMode="External"/><Relationship Id="rId20" Type="http://schemas.openxmlformats.org/officeDocument/2006/relationships/hyperlink" Target="https://www.itu.int/pub/T-TUT-FSTP-2015-ACC" TargetMode="External"/><Relationship Id="rId29" Type="http://schemas.openxmlformats.org/officeDocument/2006/relationships/hyperlink" Target="https://www.itu.int/en/ITU-T/jca/ahf/Documents/docs-2020/May%202020%20meeting/JCA-AHF-Doc39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20/May%202020%20meeting/JCA-AHF-Doc389.zip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ahf/Documents/docs-2020/May%202020%20meeting/JCA-AHF-Doc396_list%20of%20participants.docx" TargetMode="External"/><Relationship Id="rId23" Type="http://schemas.openxmlformats.org/officeDocument/2006/relationships/hyperlink" Target="http://www.edf-feph.org/sites/default/files/edf_guide_for_accessible_meetings_1.pdf" TargetMode="External"/><Relationship Id="rId28" Type="http://schemas.openxmlformats.org/officeDocument/2006/relationships/hyperlink" Target="https://www.itu.int/en/ITU-T/jca/ahf/Documents/docs-2020/May%202020%20meeting/JCA-AHF-Doc391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pub/T-TUT-FSTP-2015-A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ahf/Pages/202005-docs.aspx" TargetMode="External"/><Relationship Id="rId22" Type="http://schemas.openxmlformats.org/officeDocument/2006/relationships/hyperlink" Target="https://eur06.safelinks.protection.outlook.com/?url=https%3A%2F%2Fwww.itu.int%2Fitu-t%2Fworkprog%2Fwp_item.aspx%3Fisn%3D14440&amp;data=02%7C01%7C%7Cb5dd8a284e6c4e8110b408d7fd894fea%7C84df9e7fe9f640afb435aaaaaaaaaaaa%7C1%7C0%7C637256638496356447&amp;sdata=rDWQ21oEY0vSDuefji03cxpmmHfSlBdHzs9%2BgSssFYw%3D&amp;reserved=0" TargetMode="External"/><Relationship Id="rId27" Type="http://schemas.openxmlformats.org/officeDocument/2006/relationships/hyperlink" Target="https://www.itu.int/en/ITU-T/jca/ahf/Documents/docs-2020/May%202020%20meeting/JCA-AHF-Doc390.docx" TargetMode="External"/><Relationship Id="rId30" Type="http://schemas.openxmlformats.org/officeDocument/2006/relationships/hyperlink" Target="https://www.itu.int/en/ITU-T/jca/ahf/Documents/docs-2020/May%202020%20meeting/JCA-AHF-Doc395.docx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B8E88AABCC640A48FAAE732A978D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F099-C32A-4578-BDE2-183C3F3549DD}"/>
      </w:docPartPr>
      <w:docPartBody>
        <w:p w:rsidR="00B52895" w:rsidRDefault="00A63017" w:rsidP="00A63017">
          <w:pPr>
            <w:pStyle w:val="8B8E88AABCC640A48FAAE732A978DD7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0E161B"/>
    <w:rsid w:val="002177BF"/>
    <w:rsid w:val="00256D54"/>
    <w:rsid w:val="002A0AE4"/>
    <w:rsid w:val="00325869"/>
    <w:rsid w:val="003F520B"/>
    <w:rsid w:val="00400FFE"/>
    <w:rsid w:val="00403A9C"/>
    <w:rsid w:val="0051722F"/>
    <w:rsid w:val="0055553F"/>
    <w:rsid w:val="005B38F3"/>
    <w:rsid w:val="006431B1"/>
    <w:rsid w:val="00662294"/>
    <w:rsid w:val="00717337"/>
    <w:rsid w:val="00726DDE"/>
    <w:rsid w:val="00731377"/>
    <w:rsid w:val="00747A76"/>
    <w:rsid w:val="00841C9F"/>
    <w:rsid w:val="008D554D"/>
    <w:rsid w:val="00947D8D"/>
    <w:rsid w:val="00950728"/>
    <w:rsid w:val="00A3586C"/>
    <w:rsid w:val="00A63017"/>
    <w:rsid w:val="00A6644C"/>
    <w:rsid w:val="00AE7125"/>
    <w:rsid w:val="00AF3CAC"/>
    <w:rsid w:val="00B36B26"/>
    <w:rsid w:val="00B405AE"/>
    <w:rsid w:val="00B52895"/>
    <w:rsid w:val="00B603E6"/>
    <w:rsid w:val="00BD24B3"/>
    <w:rsid w:val="00C7519D"/>
    <w:rsid w:val="00C847A4"/>
    <w:rsid w:val="00D13E9A"/>
    <w:rsid w:val="00D40096"/>
    <w:rsid w:val="00D71CC6"/>
    <w:rsid w:val="00E24248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44C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  <w:style w:type="paragraph" w:customStyle="1" w:styleId="01EFFDE541004219BB89F2BE72CF2038">
    <w:name w:val="01EFFDE541004219BB89F2BE72CF2038"/>
    <w:rsid w:val="00A63017"/>
    <w:rPr>
      <w:rFonts w:eastAsia="MS Mincho"/>
      <w:lang w:val="en-GB" w:eastAsia="ja-JP"/>
    </w:rPr>
  </w:style>
  <w:style w:type="paragraph" w:customStyle="1" w:styleId="3799249C4B274AA1AE266FE9AC8FC7DB">
    <w:name w:val="3799249C4B274AA1AE266FE9AC8FC7DB"/>
    <w:rsid w:val="00A63017"/>
    <w:rPr>
      <w:rFonts w:eastAsia="MS Mincho"/>
      <w:lang w:val="en-GB" w:eastAsia="ja-JP"/>
    </w:rPr>
  </w:style>
  <w:style w:type="paragraph" w:customStyle="1" w:styleId="8B8E88AABCC640A48FAAE732A978DD7D">
    <w:name w:val="8B8E88AABCC640A48FAAE732A978DD7D"/>
    <w:rsid w:val="00A63017"/>
    <w:rPr>
      <w:rFonts w:eastAsia="MS Mincho"/>
      <w:lang w:val="en-GB" w:eastAsia="ja-JP"/>
    </w:rPr>
  </w:style>
  <w:style w:type="paragraph" w:customStyle="1" w:styleId="1D122A672AE24B0CBF42EDBE07333CA7">
    <w:name w:val="1D122A672AE24B0CBF42EDBE07333CA7"/>
    <w:rsid w:val="00A63017"/>
    <w:rPr>
      <w:rFonts w:eastAsia="MS Mincho"/>
      <w:lang w:val="en-GB" w:eastAsia="ja-JP"/>
    </w:rPr>
  </w:style>
  <w:style w:type="paragraph" w:customStyle="1" w:styleId="293961A777AE463684E0DA3906FB47BF">
    <w:name w:val="293961A777AE463684E0DA3906FB47BF"/>
    <w:rsid w:val="00A63017"/>
    <w:rPr>
      <w:rFonts w:eastAsia="MS Mincho"/>
      <w:lang w:val="en-GB" w:eastAsia="ja-JP"/>
    </w:rPr>
  </w:style>
  <w:style w:type="paragraph" w:customStyle="1" w:styleId="BAD8697989E04E049882B83016F0F0D8">
    <w:name w:val="BAD8697989E04E049882B83016F0F0D8"/>
    <w:rsid w:val="00A6644C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A3897-AE7B-48A7-8815-08FCBBE80494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E6AA836D-EF4D-48F2-B861-030F21F677D0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2103</TotalTime>
  <Pages>5</Pages>
  <Words>2206</Words>
  <Characters>11740</Characters>
  <Application>Microsoft Office Word</Application>
  <DocSecurity>0</DocSecurity>
  <Lines>206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joint JCA-AHF and ITU-T Q26/16 e-meeting, 21 May 2020</vt:lpstr>
    </vt:vector>
  </TitlesOfParts>
  <Manager>ITU-T</Manager>
  <Company>International Telecommunication Union (ITU)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joint JCA-AHF and ITU-T Q26/16 e-meeting, 21 May 2020</dc:title>
  <dc:subject/>
  <dc:creator>Chairman of JCA-AHF</dc:creator>
  <cp:keywords>JCA-AHF; accessibility; report</cp:keywords>
  <dc:description>JCA-AHF-399  For: E-meeting, 21 May 2020_x000d_Document date: JCA-AHF_x000d_Saved by ITU51012069 at 3:54:54 PM on 6/23/2020</dc:description>
  <cp:lastModifiedBy>TSB</cp:lastModifiedBy>
  <cp:revision>18</cp:revision>
  <dcterms:created xsi:type="dcterms:W3CDTF">2020-06-16T15:55:00Z</dcterms:created>
  <dcterms:modified xsi:type="dcterms:W3CDTF">2020-06-23T13:54:00Z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JCA-AHF-399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E-meeting, 21 May 2020</vt:lpwstr>
  </property>
  <property fmtid="{D5CDD505-2E9C-101B-9397-08002B2CF9AE}" pid="15" name="Docauthor">
    <vt:lpwstr>Chairman of JCA-AHF</vt:lpwstr>
  </property>
</Properties>
</file>